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9B" w:rsidRPr="005D6B46" w:rsidRDefault="00EC269B" w:rsidP="00EC269B">
      <w:pPr>
        <w:tabs>
          <w:tab w:val="center" w:pos="3960"/>
          <w:tab w:val="right" w:pos="7920"/>
        </w:tabs>
        <w:spacing w:before="180" w:line="276" w:lineRule="auto"/>
        <w:jc w:val="center"/>
        <w:rPr>
          <w:rFonts w:ascii="Franklin Gothic Book" w:hAnsi="Franklin Gothic Book"/>
          <w:i/>
          <w:sz w:val="28"/>
        </w:rPr>
      </w:pPr>
      <w:r w:rsidRPr="005D6B46">
        <w:rPr>
          <w:rFonts w:ascii="Franklin Gothic Heavy" w:hAnsi="Franklin Gothic Heavy"/>
          <w:sz w:val="36"/>
          <w:szCs w:val="32"/>
        </w:rPr>
        <w:t>ANNOUNCEMENTS</w:t>
      </w:r>
    </w:p>
    <w:p w:rsidR="00EC269B" w:rsidRPr="00752EEF" w:rsidRDefault="00F87AF9" w:rsidP="001549D8">
      <w:pPr>
        <w:pStyle w:val="Bulletin-Announcement"/>
        <w:spacing w:before="120" w:line="276" w:lineRule="auto"/>
        <w:rPr>
          <w:szCs w:val="24"/>
        </w:rPr>
      </w:pPr>
      <w:r w:rsidRPr="00752EEF">
        <w:rPr>
          <w:b/>
          <w:szCs w:val="24"/>
        </w:rPr>
        <w:t>WELCOME TO OUR VISITORS!</w:t>
      </w:r>
      <w:r w:rsidRPr="00752EEF">
        <w:rPr>
          <w:szCs w:val="24"/>
        </w:rPr>
        <w:t xml:space="preserve">  </w:t>
      </w:r>
      <w:r w:rsidR="00EC269B" w:rsidRPr="00752EEF">
        <w:rPr>
          <w:szCs w:val="24"/>
        </w:rPr>
        <w:t xml:space="preserve">We hope you find Trinity a friendly congregation and will return to worship with us again.  </w:t>
      </w:r>
    </w:p>
    <w:p w:rsidR="002736D1" w:rsidRPr="00752EEF" w:rsidRDefault="0038512F" w:rsidP="001549D8">
      <w:pPr>
        <w:pStyle w:val="Bulletin-Announcement"/>
        <w:spacing w:before="120" w:line="276" w:lineRule="auto"/>
        <w:rPr>
          <w:szCs w:val="24"/>
        </w:rPr>
      </w:pPr>
      <w:r w:rsidRPr="00752EEF">
        <w:rPr>
          <w:b/>
          <w:szCs w:val="24"/>
        </w:rPr>
        <w:t>THE FLOWER</w:t>
      </w:r>
      <w:r w:rsidR="004F2C63" w:rsidRPr="00752EEF">
        <w:rPr>
          <w:b/>
          <w:szCs w:val="24"/>
        </w:rPr>
        <w:t xml:space="preserve"> ARRANGEMENTS </w:t>
      </w:r>
      <w:r w:rsidR="00F87AF9" w:rsidRPr="00752EEF">
        <w:rPr>
          <w:b/>
          <w:szCs w:val="24"/>
        </w:rPr>
        <w:t>TODAY ARE GIVEN TO THE GLORY OF GOD</w:t>
      </w:r>
      <w:r w:rsidR="00F87AF9" w:rsidRPr="00752EEF">
        <w:rPr>
          <w:szCs w:val="24"/>
        </w:rPr>
        <w:t xml:space="preserve"> </w:t>
      </w:r>
      <w:r w:rsidR="001E6556" w:rsidRPr="00752EEF">
        <w:rPr>
          <w:szCs w:val="24"/>
        </w:rPr>
        <w:t xml:space="preserve">and </w:t>
      </w:r>
      <w:r w:rsidR="00560FD2">
        <w:rPr>
          <w:szCs w:val="24"/>
        </w:rPr>
        <w:t xml:space="preserve">in </w:t>
      </w:r>
      <w:r w:rsidR="00716F57">
        <w:rPr>
          <w:szCs w:val="24"/>
        </w:rPr>
        <w:t>celebration of Pat George’s birthday.</w:t>
      </w:r>
    </w:p>
    <w:p w:rsidR="0090796A" w:rsidRPr="00752EEF" w:rsidRDefault="0090796A" w:rsidP="001549D8">
      <w:pPr>
        <w:pStyle w:val="Bulletin-Announcement"/>
        <w:spacing w:before="120" w:line="276" w:lineRule="auto"/>
        <w:rPr>
          <w:b/>
          <w:szCs w:val="24"/>
        </w:rPr>
      </w:pPr>
      <w:r w:rsidRPr="00752EEF">
        <w:rPr>
          <w:b/>
          <w:szCs w:val="24"/>
        </w:rPr>
        <w:t xml:space="preserve">NEWSLETTER DEADLINE </w:t>
      </w:r>
      <w:r w:rsidR="00FA7DD0" w:rsidRPr="00752EEF">
        <w:rPr>
          <w:b/>
          <w:szCs w:val="24"/>
        </w:rPr>
        <w:t>TODAY</w:t>
      </w:r>
      <w:r w:rsidRPr="00752EEF">
        <w:rPr>
          <w:b/>
          <w:szCs w:val="24"/>
        </w:rPr>
        <w:t xml:space="preserve"> </w:t>
      </w:r>
      <w:r w:rsidR="00FA7DD0" w:rsidRPr="00752EEF">
        <w:rPr>
          <w:szCs w:val="24"/>
        </w:rPr>
        <w:t>Today is the deadline</w:t>
      </w:r>
      <w:r w:rsidRPr="00752EEF">
        <w:rPr>
          <w:szCs w:val="24"/>
        </w:rPr>
        <w:t xml:space="preserve"> for the November newsletter. You can send items by email to trinity@trinity-umc.com or drop off in the “Church Secretary” mailbox.</w:t>
      </w:r>
    </w:p>
    <w:p w:rsidR="007307F1" w:rsidRPr="00752EEF" w:rsidRDefault="007307F1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</w:rPr>
      </w:pPr>
      <w:r w:rsidRPr="00752EEF">
        <w:rPr>
          <w:b/>
          <w:bCs/>
        </w:rPr>
        <w:t xml:space="preserve">KAIROS </w:t>
      </w:r>
      <w:r w:rsidRPr="00752EEF">
        <w:rPr>
          <w:bCs/>
        </w:rPr>
        <w:t xml:space="preserve"> Kairos is a prison ministry that spreads the transforming love and forgiveness of Jesus Christ to the imprisoned. Two ways we need congregational support are PRAYER and COOKIES. Please bring cookies between 10/18 -10/20, put cookies in kitchen fridge, and put placemats and posters on table in narthex. Get more details in the newsletter</w:t>
      </w:r>
      <w:r w:rsidR="00A10A8F" w:rsidRPr="00752EEF">
        <w:rPr>
          <w:bCs/>
        </w:rPr>
        <w:t xml:space="preserve"> </w:t>
      </w:r>
      <w:r w:rsidRPr="00752EEF">
        <w:rPr>
          <w:bCs/>
        </w:rPr>
        <w:t>or asking Maury Beck.</w:t>
      </w:r>
    </w:p>
    <w:p w:rsidR="00752EEF" w:rsidRPr="00752EEF" w:rsidRDefault="00752EEF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</w:rPr>
      </w:pPr>
      <w:r w:rsidRPr="00752EEF">
        <w:rPr>
          <w:b/>
          <w:bCs/>
        </w:rPr>
        <w:t xml:space="preserve">YOUNG AT HEART </w:t>
      </w:r>
      <w:r w:rsidRPr="00752EEF">
        <w:rPr>
          <w:bCs/>
        </w:rPr>
        <w:t xml:space="preserve"> Luncheon outing this Wednesday. If you want to carpool, meet at the church to leave at 10:45 am.</w:t>
      </w:r>
    </w:p>
    <w:p w:rsidR="00752EEF" w:rsidRPr="00752EEF" w:rsidRDefault="00752EEF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</w:rPr>
      </w:pPr>
      <w:r w:rsidRPr="00752EEF">
        <w:rPr>
          <w:b/>
          <w:bCs/>
        </w:rPr>
        <w:t xml:space="preserve">THURSDAY NIGHT LITE </w:t>
      </w:r>
      <w:r w:rsidRPr="00752EEF">
        <w:rPr>
          <w:bCs/>
        </w:rPr>
        <w:t>This Thursday at 7 pm.</w:t>
      </w:r>
    </w:p>
    <w:p w:rsidR="00752EEF" w:rsidRDefault="00752EEF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</w:rPr>
      </w:pPr>
      <w:r w:rsidRPr="00752EEF">
        <w:rPr>
          <w:b/>
          <w:bCs/>
        </w:rPr>
        <w:t xml:space="preserve">UMFS </w:t>
      </w:r>
      <w:r w:rsidRPr="00752EEF">
        <w:rPr>
          <w:bCs/>
        </w:rPr>
        <w:t>Leaving church at 5:15 this Friday to visit United Methodist Family Services. Contact Deborah Napolitano for more information.</w:t>
      </w:r>
    </w:p>
    <w:p w:rsidR="00716F57" w:rsidRPr="00716F57" w:rsidRDefault="00716F57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</w:rPr>
      </w:pPr>
      <w:r>
        <w:rPr>
          <w:b/>
          <w:bCs/>
        </w:rPr>
        <w:t xml:space="preserve">PASTOR OUT OF OFFICE </w:t>
      </w:r>
      <w:r>
        <w:rPr>
          <w:bCs/>
        </w:rPr>
        <w:t>The pastor will be out of the office today through next Sunday.</w:t>
      </w:r>
    </w:p>
    <w:p w:rsidR="00A10A8F" w:rsidRPr="007307F1" w:rsidRDefault="00D43AC6" w:rsidP="001549D8">
      <w:pPr>
        <w:widowControl w:val="0"/>
        <w:autoSpaceDE w:val="0"/>
        <w:autoSpaceDN w:val="0"/>
        <w:adjustRightInd w:val="0"/>
        <w:spacing w:before="120" w:line="276" w:lineRule="auto"/>
        <w:rPr>
          <w:bCs/>
          <w:sz w:val="20"/>
        </w:rPr>
      </w:pPr>
      <w:r w:rsidRPr="001D1B3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DB21D0" wp14:editId="12ACD932">
                <wp:simplePos x="0" y="0"/>
                <wp:positionH relativeFrom="column">
                  <wp:posOffset>6560820</wp:posOffset>
                </wp:positionH>
                <wp:positionV relativeFrom="margin">
                  <wp:posOffset>5170171</wp:posOffset>
                </wp:positionV>
                <wp:extent cx="4819650" cy="1902460"/>
                <wp:effectExtent l="0" t="0" r="0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90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430" w:rsidRPr="00CA5F04" w:rsidRDefault="00747430" w:rsidP="003D16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rush Script MT" w:hAnsi="Brush Script MT"/>
                                <w:sz w:val="52"/>
                                <w:szCs w:val="52"/>
                              </w:rPr>
                            </w:pPr>
                            <w:r w:rsidRPr="00CA5F04">
                              <w:rPr>
                                <w:rFonts w:ascii="Brush Script MT" w:hAnsi="Brush Script MT"/>
                                <w:sz w:val="52"/>
                                <w:szCs w:val="52"/>
                              </w:rPr>
                              <w:t>Trinity United Methodist Church</w:t>
                            </w:r>
                          </w:p>
                          <w:p w:rsidR="00747430" w:rsidRPr="00AE09D3" w:rsidRDefault="00747430" w:rsidP="006C41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E09D3">
                              <w:rPr>
                                <w:rFonts w:cs="Arial"/>
                                <w:sz w:val="20"/>
                                <w:szCs w:val="20"/>
                              </w:rPr>
                              <w:t>6600 Greenyard Road</w:t>
                            </w:r>
                            <w:r w:rsidRPr="00AE09D3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Chester, VA 23831</w:t>
                            </w:r>
                            <w:r w:rsidRPr="00AE09D3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Phone 748-2439</w:t>
                            </w:r>
                          </w:p>
                          <w:p w:rsidR="00747430" w:rsidRPr="00AE09D3" w:rsidRDefault="00B50843" w:rsidP="003D16D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8" w:history="1">
                              <w:r w:rsidR="00747430" w:rsidRPr="00AE09D3">
                                <w:rPr>
                                  <w:rStyle w:val="Hyperlink"/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www.trinity-umc.com</w:t>
                              </w:r>
                            </w:hyperlink>
                            <w:r w:rsidR="00747430" w:rsidRPr="00AE0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  E-mail: </w:t>
                            </w:r>
                            <w:hyperlink r:id="rId9" w:history="1">
                              <w:r w:rsidR="00747430" w:rsidRPr="00AE09D3">
                                <w:rPr>
                                  <w:rStyle w:val="Hyperlink"/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trinity@trinity-umc.com</w:t>
                              </w:r>
                            </w:hyperlink>
                            <w:r w:rsidR="00747430" w:rsidRPr="00AE0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hyperlink r:id="rId10" w:history="1">
                              <w:r w:rsidR="00747430" w:rsidRPr="00AE09D3">
                                <w:rPr>
                                  <w:rStyle w:val="Hyperlink"/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trinityprayer@trinity-umc.com</w:t>
                              </w:r>
                            </w:hyperlink>
                          </w:p>
                          <w:p w:rsidR="00747430" w:rsidRPr="00AE09D3" w:rsidRDefault="00747430" w:rsidP="003D16DC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E09D3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Facebook page:  </w:t>
                            </w:r>
                            <w:hyperlink r:id="rId11" w:history="1">
                              <w:r w:rsidRPr="00AE09D3">
                                <w:rPr>
                                  <w:rStyle w:val="Hyperlink"/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www.facebook.com/TUMC.Chester</w:t>
                              </w:r>
                            </w:hyperlink>
                          </w:p>
                          <w:p w:rsidR="00747430" w:rsidRPr="00AE09D3" w:rsidRDefault="00747430" w:rsidP="003D16DC">
                            <w:pPr>
                              <w:jc w:val="center"/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AE09D3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We answer God’s call to impact lives for eternity through ministry, mission, and worship</w:t>
                            </w:r>
                          </w:p>
                          <w:p w:rsidR="00747430" w:rsidRPr="003D16DC" w:rsidRDefault="00747430" w:rsidP="003D16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B21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6.6pt;margin-top:407.1pt;width:379.5pt;height:14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xCtQ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" filled="f" stroked="f">
                <v:textbox>
                  <w:txbxContent>
                    <w:p w:rsidR="00747430" w:rsidRPr="00CA5F04" w:rsidRDefault="00747430" w:rsidP="003D16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rush Script MT" w:hAnsi="Brush Script MT"/>
                          <w:sz w:val="52"/>
                          <w:szCs w:val="52"/>
                        </w:rPr>
                      </w:pPr>
                      <w:r w:rsidRPr="00CA5F04">
                        <w:rPr>
                          <w:rFonts w:ascii="Brush Script MT" w:hAnsi="Brush Script MT"/>
                          <w:sz w:val="52"/>
                          <w:szCs w:val="52"/>
                        </w:rPr>
                        <w:t>Trinity United Methodist Church</w:t>
                      </w:r>
                    </w:p>
                    <w:p w:rsidR="00747430" w:rsidRPr="00AE09D3" w:rsidRDefault="00747430" w:rsidP="006C41C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E09D3">
                        <w:rPr>
                          <w:rFonts w:cs="Arial"/>
                          <w:sz w:val="20"/>
                          <w:szCs w:val="20"/>
                        </w:rPr>
                        <w:t>6600 Greenyard Road</w:t>
                      </w:r>
                      <w:r w:rsidRPr="00AE09D3">
                        <w:rPr>
                          <w:rFonts w:cs="Arial"/>
                          <w:sz w:val="20"/>
                          <w:szCs w:val="20"/>
                        </w:rPr>
                        <w:tab/>
                        <w:t>Chester, VA 23831</w:t>
                      </w:r>
                      <w:r w:rsidRPr="00AE09D3">
                        <w:rPr>
                          <w:rFonts w:cs="Arial"/>
                          <w:sz w:val="20"/>
                          <w:szCs w:val="20"/>
                        </w:rPr>
                        <w:tab/>
                        <w:t>Phone 748-2439</w:t>
                      </w:r>
                    </w:p>
                    <w:p w:rsidR="00747430" w:rsidRPr="00AE09D3" w:rsidRDefault="00B50843" w:rsidP="003D16D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="00747430" w:rsidRPr="00AE09D3">
                          <w:rPr>
                            <w:rStyle w:val="Hyperlink"/>
                            <w:rFonts w:cs="Arial"/>
                            <w:color w:val="000000"/>
                            <w:sz w:val="18"/>
                            <w:szCs w:val="18"/>
                          </w:rPr>
                          <w:t>www.trinity-umc.com</w:t>
                        </w:r>
                      </w:hyperlink>
                      <w:r w:rsidR="00747430" w:rsidRPr="00AE09D3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  E-mail: </w:t>
                      </w:r>
                      <w:hyperlink r:id="rId13" w:history="1">
                        <w:r w:rsidR="00747430" w:rsidRPr="00AE09D3">
                          <w:rPr>
                            <w:rStyle w:val="Hyperlink"/>
                            <w:rFonts w:cs="Arial"/>
                            <w:color w:val="000000"/>
                            <w:sz w:val="18"/>
                            <w:szCs w:val="18"/>
                          </w:rPr>
                          <w:t>trinity@trinity-umc.com</w:t>
                        </w:r>
                      </w:hyperlink>
                      <w:r w:rsidR="00747430" w:rsidRPr="00AE09D3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hyperlink r:id="rId14" w:history="1">
                        <w:r w:rsidR="00747430" w:rsidRPr="00AE09D3">
                          <w:rPr>
                            <w:rStyle w:val="Hyperlink"/>
                            <w:rFonts w:cs="Arial"/>
                            <w:color w:val="000000"/>
                            <w:sz w:val="18"/>
                            <w:szCs w:val="18"/>
                          </w:rPr>
                          <w:t>trinityprayer@trinity-umc.com</w:t>
                        </w:r>
                      </w:hyperlink>
                    </w:p>
                    <w:p w:rsidR="00747430" w:rsidRPr="00AE09D3" w:rsidRDefault="00747430" w:rsidP="003D16DC">
                      <w:pPr>
                        <w:jc w:val="center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AE09D3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Facebook page:  </w:t>
                      </w:r>
                      <w:hyperlink r:id="rId15" w:history="1">
                        <w:r w:rsidRPr="00AE09D3">
                          <w:rPr>
                            <w:rStyle w:val="Hyperlink"/>
                            <w:rFonts w:cs="Arial"/>
                            <w:color w:val="000000"/>
                            <w:sz w:val="18"/>
                            <w:szCs w:val="18"/>
                          </w:rPr>
                          <w:t>www.facebook.com/TUMC.Chester</w:t>
                        </w:r>
                      </w:hyperlink>
                    </w:p>
                    <w:p w:rsidR="00747430" w:rsidRPr="00AE09D3" w:rsidRDefault="00747430" w:rsidP="003D16DC">
                      <w:pPr>
                        <w:jc w:val="center"/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r w:rsidRPr="00AE09D3">
                        <w:rPr>
                          <w:rFonts w:cs="Arial"/>
                          <w:i/>
                          <w:sz w:val="16"/>
                          <w:szCs w:val="16"/>
                        </w:rPr>
                        <w:t>We answer God’s call to impact lives for eternity through ministry, mission, and worship</w:t>
                      </w:r>
                    </w:p>
                    <w:p w:rsidR="00747430" w:rsidRPr="003D16DC" w:rsidRDefault="00747430" w:rsidP="003D16DC"/>
                  </w:txbxContent>
                </v:textbox>
                <w10:wrap anchory="margin"/>
              </v:shape>
            </w:pict>
          </mc:Fallback>
        </mc:AlternateContent>
      </w:r>
    </w:p>
    <w:p w:rsidR="007354CB" w:rsidRDefault="00797FD8" w:rsidP="004909D7">
      <w:pPr>
        <w:pBdr>
          <w:top w:val="single" w:sz="4" w:space="1" w:color="auto"/>
        </w:pBdr>
        <w:jc w:val="center"/>
        <w:rPr>
          <w:sz w:val="20"/>
        </w:rPr>
      </w:pPr>
      <w:r w:rsidRPr="001D1B38">
        <w:rPr>
          <w:sz w:val="20"/>
        </w:rPr>
        <w:t xml:space="preserve">Announcements must be in by Wednesday each week for the following Sunday’s bulletin and projection. Email to trinity@trinity-umc.com or leave in </w:t>
      </w:r>
      <w:r w:rsidR="00655094">
        <w:rPr>
          <w:sz w:val="20"/>
        </w:rPr>
        <w:t>the secretary’s hallway mailbox</w:t>
      </w:r>
      <w:r w:rsidR="00655094">
        <w:rPr>
          <w:sz w:val="20"/>
        </w:rPr>
        <w:br w:type="column"/>
      </w:r>
    </w:p>
    <w:p w:rsidR="00544B56" w:rsidRPr="00544B56" w:rsidRDefault="00D43AC6" w:rsidP="004909D7">
      <w:pPr>
        <w:pBdr>
          <w:top w:val="single" w:sz="4" w:space="1" w:color="auto"/>
        </w:pBdr>
        <w:jc w:val="center"/>
        <w:rPr>
          <w:rFonts w:ascii="Harrington" w:hAnsi="Harrington"/>
          <w:b/>
          <w:sz w:val="120"/>
          <w:szCs w:val="120"/>
        </w:rPr>
      </w:pPr>
      <w:r w:rsidRPr="001D1B3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A1F5A" wp14:editId="34B1A539">
                <wp:simplePos x="0" y="0"/>
                <wp:positionH relativeFrom="column">
                  <wp:posOffset>-28575</wp:posOffset>
                </wp:positionH>
                <wp:positionV relativeFrom="margin">
                  <wp:posOffset>-97154</wp:posOffset>
                </wp:positionV>
                <wp:extent cx="5181600" cy="2131060"/>
                <wp:effectExtent l="0" t="0" r="0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13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C6" w:rsidRPr="00D43AC6" w:rsidRDefault="00D43AC6" w:rsidP="00D43AC6">
                            <w:pPr>
                              <w:jc w:val="right"/>
                              <w:rPr>
                                <w:rFonts w:ascii="Brush Script MT" w:hAnsi="Brush Script MT"/>
                                <w:sz w:val="66"/>
                                <w:szCs w:val="66"/>
                              </w:rPr>
                            </w:pPr>
                            <w:r w:rsidRPr="00D43AC6">
                              <w:rPr>
                                <w:rFonts w:ascii="Brush Script MT" w:hAnsi="Brush Script MT"/>
                                <w:sz w:val="66"/>
                                <w:szCs w:val="66"/>
                              </w:rPr>
                              <w:t>October 18 ~ Children’s Sabbath</w:t>
                            </w:r>
                          </w:p>
                          <w:p w:rsidR="00D43AC6" w:rsidRPr="00D43AC6" w:rsidRDefault="00D43AC6" w:rsidP="00D43AC6">
                            <w:pPr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1F5A" id="_x0000_s1027" type="#_x0000_t202" style="position:absolute;left:0;text-align:left;margin-left:-2.25pt;margin-top:-7.65pt;width:408pt;height:16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" filled="f" stroked="f">
                <v:textbox>
                  <w:txbxContent>
                    <w:p w:rsidR="00D43AC6" w:rsidRPr="00D43AC6" w:rsidRDefault="00D43AC6" w:rsidP="00D43AC6">
                      <w:pPr>
                        <w:jc w:val="right"/>
                        <w:rPr>
                          <w:rFonts w:ascii="Brush Script MT" w:hAnsi="Brush Script MT"/>
                          <w:sz w:val="66"/>
                          <w:szCs w:val="66"/>
                        </w:rPr>
                      </w:pPr>
                      <w:r w:rsidRPr="00D43AC6">
                        <w:rPr>
                          <w:rFonts w:ascii="Brush Script MT" w:hAnsi="Brush Script MT"/>
                          <w:sz w:val="66"/>
                          <w:szCs w:val="66"/>
                        </w:rPr>
                        <w:t>October 18 ~ Children’s Sabbath</w:t>
                      </w:r>
                    </w:p>
                    <w:p w:rsidR="00D43AC6" w:rsidRPr="00D43AC6" w:rsidRDefault="00D43AC6" w:rsidP="00D43AC6">
                      <w:pPr>
                        <w:rPr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AFC6C" wp14:editId="3BF296A6">
            <wp:simplePos x="0" y="0"/>
            <wp:positionH relativeFrom="column">
              <wp:posOffset>-28575</wp:posOffset>
            </wp:positionH>
            <wp:positionV relativeFrom="page">
              <wp:posOffset>1343187</wp:posOffset>
            </wp:positionV>
            <wp:extent cx="5081484" cy="3838575"/>
            <wp:effectExtent l="0" t="0" r="5080" b="0"/>
            <wp:wrapNone/>
            <wp:docPr id="2" name="Picture 2" descr="https://upload.wikimedia.org/wikipedia/commons/8/82/Saint_Bernard_Church_(Burkettsville,_OH)_-_clerestory,_Let_the_Children_Come_to_Me,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8/82/Saint_Bernard_Church_(Burkettsville,_OH)_-_clerestory,_Let_the_Children_Come_to_Me,_detai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4" r="9535"/>
                    <a:stretch/>
                  </pic:blipFill>
                  <pic:spPr bwMode="auto">
                    <a:xfrm>
                      <a:off x="0" y="0"/>
                      <a:ext cx="5081484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7C">
        <w:rPr>
          <w:noProof/>
        </w:rPr>
        <w:t xml:space="preserve"> </w:t>
      </w:r>
    </w:p>
    <w:p w:rsidR="00835168" w:rsidRPr="00655094" w:rsidRDefault="001004B8" w:rsidP="00AF3EAD">
      <w:pPr>
        <w:pBdr>
          <w:top w:val="single" w:sz="4" w:space="1" w:color="auto"/>
        </w:pBdr>
        <w:spacing w:before="120"/>
        <w:jc w:val="center"/>
        <w:rPr>
          <w:sz w:val="20"/>
        </w:rPr>
      </w:pPr>
      <w:r w:rsidRPr="0099543E">
        <w:rPr>
          <w:rFonts w:ascii="Algerian" w:hAnsi="Algerian"/>
          <w:sz w:val="144"/>
          <w:szCs w:val="144"/>
        </w:rPr>
        <w:br w:type="page"/>
      </w:r>
    </w:p>
    <w:p w:rsidR="00655094" w:rsidRPr="000846D1" w:rsidRDefault="00FA7DD0" w:rsidP="000846D1">
      <w:pPr>
        <w:widowControl w:val="0"/>
        <w:tabs>
          <w:tab w:val="center" w:pos="-10440"/>
        </w:tabs>
        <w:autoSpaceDE w:val="0"/>
        <w:autoSpaceDN w:val="0"/>
        <w:adjustRightInd w:val="0"/>
        <w:jc w:val="center"/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lastRenderedPageBreak/>
        <w:t>Children’s Sabbath</w:t>
      </w:r>
    </w:p>
    <w:p w:rsidR="00442CAB" w:rsidRPr="00AA3528" w:rsidRDefault="0009029F" w:rsidP="00CB581E">
      <w:pPr>
        <w:widowControl w:val="0"/>
        <w:tabs>
          <w:tab w:val="center" w:pos="-10440"/>
          <w:tab w:val="center" w:pos="405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October 1</w:t>
      </w:r>
      <w:r w:rsidR="00FA7DD0">
        <w:rPr>
          <w:sz w:val="28"/>
          <w:szCs w:val="28"/>
          <w:u w:val="single"/>
        </w:rPr>
        <w:t>8</w:t>
      </w:r>
      <w:r w:rsidR="00345102" w:rsidRPr="00AA3528">
        <w:rPr>
          <w:sz w:val="28"/>
          <w:szCs w:val="28"/>
          <w:u w:val="single"/>
        </w:rPr>
        <w:t>, 2015</w:t>
      </w:r>
      <w:r w:rsidR="009867BA" w:rsidRPr="00AA3528">
        <w:rPr>
          <w:sz w:val="28"/>
          <w:szCs w:val="28"/>
          <w:u w:val="single"/>
        </w:rPr>
        <w:tab/>
      </w:r>
      <w:r w:rsidR="00442CAB" w:rsidRPr="00AA3528">
        <w:rPr>
          <w:sz w:val="28"/>
          <w:szCs w:val="28"/>
          <w:u w:val="single"/>
        </w:rPr>
        <w:t xml:space="preserve"> </w:t>
      </w:r>
      <w:r w:rsidR="00CB581E" w:rsidRPr="00AA3528">
        <w:rPr>
          <w:sz w:val="28"/>
          <w:szCs w:val="28"/>
          <w:u w:val="single"/>
        </w:rPr>
        <w:tab/>
      </w:r>
      <w:r w:rsidR="00442CAB" w:rsidRPr="00AA3528">
        <w:rPr>
          <w:sz w:val="28"/>
          <w:szCs w:val="28"/>
          <w:u w:val="single"/>
        </w:rPr>
        <w:t>1</w:t>
      </w:r>
      <w:r w:rsidR="00FA7DD0">
        <w:rPr>
          <w:sz w:val="28"/>
          <w:szCs w:val="28"/>
          <w:u w:val="single"/>
        </w:rPr>
        <w:t>0</w:t>
      </w:r>
      <w:r w:rsidR="00442CAB" w:rsidRPr="00AA3528">
        <w:rPr>
          <w:sz w:val="28"/>
          <w:szCs w:val="28"/>
          <w:u w:val="single"/>
        </w:rPr>
        <w:t xml:space="preserve">:00 AM </w:t>
      </w:r>
      <w:r w:rsidR="00FA7DD0">
        <w:rPr>
          <w:sz w:val="28"/>
          <w:szCs w:val="28"/>
          <w:u w:val="single"/>
        </w:rPr>
        <w:t>Joint Worship Service</w:t>
      </w:r>
    </w:p>
    <w:p w:rsidR="00160724" w:rsidRPr="00226907" w:rsidRDefault="00FA7DD0" w:rsidP="0095735F">
      <w:pPr>
        <w:pStyle w:val="Bulletin-11Line"/>
        <w:rPr>
          <w:b/>
          <w:i/>
        </w:rPr>
      </w:pPr>
      <w:r>
        <w:t>GET OUT OF THE HALL SONG</w:t>
      </w:r>
      <w:r w:rsidR="00226907">
        <w:tab/>
      </w:r>
    </w:p>
    <w:p w:rsidR="00FA7DD0" w:rsidRPr="00DF0302" w:rsidRDefault="00FA7DD0" w:rsidP="00FA7DD0">
      <w:pPr>
        <w:pStyle w:val="Bulletin-11Line"/>
      </w:pPr>
      <w:r w:rsidRPr="00DF0302">
        <w:t>WELCOME &amp; ANNOUNCEMENTS</w:t>
      </w:r>
    </w:p>
    <w:p w:rsidR="00160724" w:rsidRPr="00DF0302" w:rsidRDefault="00160724" w:rsidP="00990F69">
      <w:pPr>
        <w:pStyle w:val="Bulletin-11Line"/>
        <w:rPr>
          <w:sz w:val="20"/>
        </w:rPr>
      </w:pPr>
      <w:r w:rsidRPr="00DF0302">
        <w:t>INTROIT</w:t>
      </w:r>
      <w:r w:rsidR="000B45B5">
        <w:tab/>
      </w:r>
      <w:r w:rsidR="00990F69" w:rsidRPr="00990F69">
        <w:rPr>
          <w:i/>
        </w:rPr>
        <w:t>Lead On, O King Eternal</w:t>
      </w:r>
      <w:r w:rsidR="00990F69">
        <w:tab/>
      </w:r>
      <w:r w:rsidR="00990F69" w:rsidRPr="00990F69">
        <w:rPr>
          <w:sz w:val="20"/>
        </w:rPr>
        <w:t>arr. Callahan</w:t>
      </w:r>
      <w:r w:rsidR="00990F69">
        <w:tab/>
      </w:r>
      <w:r w:rsidR="00990F69" w:rsidRPr="00990F69">
        <w:rPr>
          <w:sz w:val="22"/>
        </w:rPr>
        <w:t>Trinity Chime Choir</w:t>
      </w:r>
    </w:p>
    <w:p w:rsidR="0042421B" w:rsidRPr="0042421B" w:rsidRDefault="00FA7DD0" w:rsidP="0095735F">
      <w:pPr>
        <w:pStyle w:val="Bulletin-11Line"/>
      </w:pPr>
      <w:r>
        <w:t>SONG</w:t>
      </w:r>
      <w:r>
        <w:tab/>
      </w:r>
      <w:r w:rsidR="00FD1D5D">
        <w:t xml:space="preserve"> </w:t>
      </w:r>
      <w:r w:rsidR="00226907">
        <w:rPr>
          <w:i/>
        </w:rPr>
        <w:t>Pass It On</w:t>
      </w:r>
      <w:r w:rsidR="00226907">
        <w:rPr>
          <w:i/>
        </w:rPr>
        <w:tab/>
      </w:r>
      <w:r w:rsidR="00226907" w:rsidRPr="00226907">
        <w:rPr>
          <w:sz w:val="20"/>
        </w:rPr>
        <w:t>UMH 572</w:t>
      </w:r>
    </w:p>
    <w:p w:rsidR="00FA7DD0" w:rsidRPr="00DF0302" w:rsidRDefault="00FA7DD0" w:rsidP="00FA7DD0">
      <w:pPr>
        <w:pStyle w:val="Bulletin-11Line"/>
      </w:pPr>
      <w:r w:rsidRPr="00DF0302">
        <w:t>*PASS THE PEACE</w:t>
      </w:r>
      <w:r w:rsidRPr="00DF0302">
        <w:tab/>
        <w:t>Please greet your neighbor</w:t>
      </w:r>
      <w:r w:rsidRPr="00DF0302">
        <w:tab/>
      </w:r>
    </w:p>
    <w:p w:rsidR="00FA7DD0" w:rsidRDefault="00FA7DD0" w:rsidP="0095735F">
      <w:pPr>
        <w:pStyle w:val="Bulletin-11Line"/>
      </w:pPr>
      <w:r>
        <w:t>SPECIAL MUSIC</w:t>
      </w:r>
      <w:r w:rsidR="00990F69">
        <w:tab/>
      </w:r>
      <w:r w:rsidR="00990F69" w:rsidRPr="00990F69">
        <w:rPr>
          <w:szCs w:val="28"/>
        </w:rPr>
        <w:t xml:space="preserve"> </w:t>
      </w:r>
      <w:r w:rsidR="00990F69" w:rsidRPr="00990F69">
        <w:rPr>
          <w:i/>
          <w:szCs w:val="28"/>
        </w:rPr>
        <w:t>I Am Special</w:t>
      </w:r>
      <w:r w:rsidR="00990F69" w:rsidRPr="00BB4A97">
        <w:rPr>
          <w:szCs w:val="28"/>
        </w:rPr>
        <w:tab/>
      </w:r>
      <w:r w:rsidR="00990F69" w:rsidRPr="00990F69">
        <w:rPr>
          <w:sz w:val="20"/>
          <w:szCs w:val="28"/>
        </w:rPr>
        <w:t>Wilt</w:t>
      </w:r>
      <w:r w:rsidR="00990F69" w:rsidRPr="00BB4A97">
        <w:rPr>
          <w:szCs w:val="28"/>
        </w:rPr>
        <w:tab/>
      </w:r>
      <w:r w:rsidR="00990F69" w:rsidRPr="00990F69">
        <w:rPr>
          <w:sz w:val="22"/>
          <w:szCs w:val="28"/>
        </w:rPr>
        <w:t>Cherub Choir</w:t>
      </w:r>
    </w:p>
    <w:p w:rsidR="00FD1D5D" w:rsidRDefault="00FD1D5D" w:rsidP="0095735F">
      <w:pPr>
        <w:pStyle w:val="Bulletin-11Line"/>
      </w:pPr>
      <w:r>
        <w:t>SCRIPTURE READING</w:t>
      </w:r>
      <w:r>
        <w:tab/>
      </w:r>
      <w:r w:rsidR="00226907">
        <w:t>Job 38:1-7,34-41</w:t>
      </w:r>
    </w:p>
    <w:p w:rsidR="00FA7DD0" w:rsidRDefault="00FA7DD0" w:rsidP="00FA7DD0">
      <w:pPr>
        <w:pStyle w:val="Bulletin-11Line"/>
      </w:pPr>
      <w:r w:rsidRPr="00DF0302">
        <w:t xml:space="preserve">JOYS </w:t>
      </w:r>
    </w:p>
    <w:p w:rsidR="00FA7DD0" w:rsidRDefault="00FA7DD0" w:rsidP="00FA7DD0">
      <w:pPr>
        <w:pStyle w:val="Bulletin-11Line"/>
      </w:pPr>
      <w:r>
        <w:t>SPECIAL MUSIC</w:t>
      </w:r>
      <w:r w:rsidR="00990F69" w:rsidRPr="00990F69">
        <w:rPr>
          <w:szCs w:val="28"/>
        </w:rPr>
        <w:t xml:space="preserve"> </w:t>
      </w:r>
      <w:r w:rsidR="00990F69">
        <w:rPr>
          <w:szCs w:val="28"/>
        </w:rPr>
        <w:tab/>
      </w:r>
      <w:r w:rsidR="00990F69" w:rsidRPr="00990F69">
        <w:rPr>
          <w:i/>
          <w:szCs w:val="28"/>
        </w:rPr>
        <w:t>We’re Building a Circle of Love</w:t>
      </w:r>
      <w:r w:rsidR="00990F69" w:rsidRPr="00990F69">
        <w:rPr>
          <w:szCs w:val="28"/>
        </w:rPr>
        <w:t xml:space="preserve">  </w:t>
      </w:r>
      <w:r w:rsidR="00990F69" w:rsidRPr="00BB4A97">
        <w:rPr>
          <w:szCs w:val="28"/>
        </w:rPr>
        <w:tab/>
      </w:r>
      <w:r w:rsidR="00990F69" w:rsidRPr="00990F69">
        <w:rPr>
          <w:sz w:val="20"/>
          <w:szCs w:val="28"/>
        </w:rPr>
        <w:t>Larson</w:t>
      </w:r>
      <w:r w:rsidR="00990F69" w:rsidRPr="00BB4A97">
        <w:rPr>
          <w:szCs w:val="28"/>
        </w:rPr>
        <w:tab/>
        <w:t>Angel Choir</w:t>
      </w:r>
    </w:p>
    <w:p w:rsidR="00FA7DD0" w:rsidRDefault="00FA7DD0" w:rsidP="00FA7DD0">
      <w:pPr>
        <w:pStyle w:val="Bulletin-11Line"/>
      </w:pPr>
      <w:r>
        <w:t>CHILDREN’S TIME</w:t>
      </w:r>
    </w:p>
    <w:p w:rsidR="00FA7DD0" w:rsidRDefault="00FA7DD0" w:rsidP="00FA7DD0">
      <w:pPr>
        <w:pStyle w:val="Bulletin-11Line"/>
      </w:pPr>
      <w:r>
        <w:t>PRAYER CONCERNS</w:t>
      </w:r>
    </w:p>
    <w:p w:rsidR="00FA7DD0" w:rsidRPr="00DF0302" w:rsidRDefault="00FA7DD0" w:rsidP="00FA7DD0">
      <w:pPr>
        <w:pStyle w:val="Bulletin-11Line"/>
      </w:pPr>
      <w:r w:rsidRPr="00DF0302">
        <w:t>CALL TO PR</w:t>
      </w:r>
      <w:smartTag w:uri="urn:schemas-microsoft-com:office:smarttags" w:element="stockticker">
        <w:r w:rsidRPr="00DF0302">
          <w:t>AYE</w:t>
        </w:r>
      </w:smartTag>
      <w:r w:rsidRPr="00DF0302">
        <w:t>R</w:t>
      </w:r>
      <w:r w:rsidRPr="00DF0302">
        <w:tab/>
      </w:r>
      <w:r w:rsidR="00990F69" w:rsidRPr="00990F69">
        <w:rPr>
          <w:i/>
          <w:szCs w:val="28"/>
        </w:rPr>
        <w:t>Guardame, Senor</w:t>
      </w:r>
      <w:r w:rsidR="00990F69" w:rsidRPr="00BB4A97">
        <w:rPr>
          <w:szCs w:val="28"/>
        </w:rPr>
        <w:tab/>
      </w:r>
      <w:r w:rsidR="00990F69" w:rsidRPr="00990F69">
        <w:rPr>
          <w:sz w:val="20"/>
          <w:szCs w:val="28"/>
        </w:rPr>
        <w:t>Sedio</w:t>
      </w:r>
      <w:r w:rsidR="00990F69" w:rsidRPr="00BB4A97">
        <w:rPr>
          <w:szCs w:val="28"/>
        </w:rPr>
        <w:tab/>
      </w:r>
      <w:r w:rsidR="00990F69">
        <w:rPr>
          <w:sz w:val="22"/>
          <w:szCs w:val="28"/>
        </w:rPr>
        <w:t>Odyssey C</w:t>
      </w:r>
      <w:r w:rsidR="00990F69" w:rsidRPr="00990F69">
        <w:rPr>
          <w:sz w:val="22"/>
          <w:szCs w:val="28"/>
        </w:rPr>
        <w:t>hoir</w:t>
      </w:r>
      <w:r w:rsidR="00990F69" w:rsidRPr="00990F69">
        <w:rPr>
          <w:i/>
          <w:sz w:val="22"/>
        </w:rPr>
        <w:t xml:space="preserve"> </w:t>
      </w:r>
    </w:p>
    <w:p w:rsidR="00FA7DD0" w:rsidRDefault="00FA7DD0" w:rsidP="00FA7DD0">
      <w:pPr>
        <w:pStyle w:val="Bulletin-11Line"/>
      </w:pPr>
      <w:r w:rsidRPr="00DF0302">
        <w:t>SILENT PRAYER/MORNING PRAYER</w:t>
      </w:r>
    </w:p>
    <w:p w:rsidR="00FA7DD0" w:rsidRPr="00DF0302" w:rsidRDefault="00FA7DD0" w:rsidP="00FA7DD0">
      <w:pPr>
        <w:pStyle w:val="Bulletin-11Line"/>
        <w:rPr>
          <w:sz w:val="20"/>
        </w:rPr>
      </w:pPr>
      <w:r>
        <w:br w:type="column"/>
      </w:r>
      <w:r w:rsidRPr="00314140">
        <w:lastRenderedPageBreak/>
        <w:t>LORD’S PRAYER</w:t>
      </w:r>
      <w:r>
        <w:t xml:space="preserve"> </w:t>
      </w:r>
      <w:r>
        <w:tab/>
      </w:r>
      <w:r>
        <w:tab/>
      </w:r>
      <w:r>
        <w:rPr>
          <w:sz w:val="20"/>
        </w:rPr>
        <w:t>Traditional</w:t>
      </w:r>
      <w:r w:rsidRPr="00DF0302">
        <w:rPr>
          <w:sz w:val="20"/>
        </w:rPr>
        <w:t xml:space="preserve"> </w:t>
      </w:r>
    </w:p>
    <w:p w:rsidR="00FA7DD0" w:rsidRDefault="00FA7DD0" w:rsidP="00FA7DD0">
      <w:pPr>
        <w:pStyle w:val="Bulletin-TraditionalResponsive"/>
      </w:pPr>
      <w:r>
        <w:t>Our Father, who art in heaven, hallowed be thy name.</w:t>
      </w:r>
    </w:p>
    <w:p w:rsidR="00FA7DD0" w:rsidRDefault="00FA7DD0" w:rsidP="00FA7DD0">
      <w:pPr>
        <w:pStyle w:val="Bulletin-TraditionalResponsive"/>
      </w:pPr>
      <w:r>
        <w:t>Thy kingdom come, thy will be done on earth as it is in heaven.</w:t>
      </w:r>
    </w:p>
    <w:p w:rsidR="00FA7DD0" w:rsidRDefault="00FA7DD0" w:rsidP="00FA7DD0">
      <w:pPr>
        <w:pStyle w:val="Bulletin-TraditionalResponsive"/>
      </w:pPr>
      <w:r>
        <w:t xml:space="preserve">Give us this day our daily bread. </w:t>
      </w:r>
    </w:p>
    <w:p w:rsidR="00FA7DD0" w:rsidRDefault="00FA7DD0" w:rsidP="00FA7DD0">
      <w:pPr>
        <w:pStyle w:val="Bulletin-TraditionalResponsive"/>
      </w:pPr>
      <w:r>
        <w:t xml:space="preserve">And forgive us our trespasses, as we forgive those who trespass against us. And lead us not into temptation, but deliver us from evil. </w:t>
      </w:r>
    </w:p>
    <w:p w:rsidR="00FA7DD0" w:rsidRDefault="00FA7DD0" w:rsidP="00FA7DD0">
      <w:pPr>
        <w:pStyle w:val="Bulletin-TraditionalResponsive"/>
      </w:pPr>
      <w:r>
        <w:t xml:space="preserve">For thine is the kingdom, and the power, and the glory, forever.  </w:t>
      </w:r>
      <w:r>
        <w:tab/>
      </w:r>
    </w:p>
    <w:p w:rsidR="00FA7DD0" w:rsidRPr="006A508C" w:rsidRDefault="00FA7DD0" w:rsidP="00FA7DD0">
      <w:pPr>
        <w:pStyle w:val="Bulletin-TraditionalResponsive"/>
      </w:pPr>
      <w:r>
        <w:tab/>
        <w:t>Amen</w:t>
      </w:r>
      <w:r w:rsidRPr="006A508C">
        <w:t>.</w:t>
      </w:r>
    </w:p>
    <w:p w:rsidR="004F2DD0" w:rsidRPr="00DF0302" w:rsidRDefault="004F2DD0" w:rsidP="0095735F">
      <w:pPr>
        <w:pStyle w:val="Bulletin-11Line"/>
        <w:rPr>
          <w:b/>
        </w:rPr>
      </w:pPr>
      <w:r w:rsidRPr="00DF0302">
        <w:t>DEDICATION OF TITHES AND OFFERINGS</w:t>
      </w:r>
    </w:p>
    <w:p w:rsidR="004F2DD0" w:rsidRPr="00560FD2" w:rsidRDefault="004F2DD0" w:rsidP="0095735F">
      <w:pPr>
        <w:pStyle w:val="Bulletin-11Line"/>
        <w:rPr>
          <w:i/>
        </w:rPr>
      </w:pPr>
      <w:r w:rsidRPr="00001A80">
        <w:t>OFFERTORY</w:t>
      </w:r>
      <w:r w:rsidRPr="00DF0302">
        <w:t xml:space="preserve">  </w:t>
      </w:r>
      <w:r w:rsidRPr="00DF0302">
        <w:tab/>
      </w:r>
      <w:r w:rsidR="00560FD2">
        <w:rPr>
          <w:i/>
        </w:rPr>
        <w:t>This Little Light</w:t>
      </w:r>
    </w:p>
    <w:p w:rsidR="004F2DD0" w:rsidRPr="00DF0302" w:rsidRDefault="004F2DD0" w:rsidP="0095735F">
      <w:pPr>
        <w:pStyle w:val="Bulletin-11Line"/>
        <w:rPr>
          <w:sz w:val="20"/>
        </w:rPr>
      </w:pPr>
      <w:r w:rsidRPr="00DF0302">
        <w:t xml:space="preserve">*DOXOLOGY   </w:t>
      </w:r>
      <w:r w:rsidRPr="00DF0302">
        <w:tab/>
      </w:r>
    </w:p>
    <w:p w:rsidR="00FA7DD0" w:rsidRDefault="00FA7DD0" w:rsidP="00FD1D5D">
      <w:pPr>
        <w:pStyle w:val="Bulletin-11Line"/>
      </w:pPr>
      <w:r>
        <w:t>SONG</w:t>
      </w:r>
      <w:r>
        <w:tab/>
      </w:r>
      <w:r w:rsidRPr="00FA7DD0">
        <w:rPr>
          <w:i/>
        </w:rPr>
        <w:t>This Is My Commandment</w:t>
      </w:r>
      <w:r>
        <w:tab/>
      </w:r>
      <w:r w:rsidRPr="00FA7DD0">
        <w:rPr>
          <w:sz w:val="20"/>
        </w:rPr>
        <w:t>Projected</w:t>
      </w:r>
    </w:p>
    <w:p w:rsidR="00FA7DD0" w:rsidRDefault="00FA7DD0" w:rsidP="00FD1D5D">
      <w:pPr>
        <w:pStyle w:val="Bulletin-11Line"/>
      </w:pPr>
      <w:r>
        <w:t>SCRIPTURE READING</w:t>
      </w:r>
      <w:r>
        <w:tab/>
        <w:t>Mark 10:35-45</w:t>
      </w:r>
    </w:p>
    <w:p w:rsidR="00FA7DD0" w:rsidRDefault="00FA7DD0" w:rsidP="00FD1D5D">
      <w:pPr>
        <w:pStyle w:val="Bulletin-11Line"/>
      </w:pPr>
      <w:r>
        <w:t>MEDITATION</w:t>
      </w:r>
    </w:p>
    <w:p w:rsidR="002834E6" w:rsidRPr="00560FD2" w:rsidRDefault="00173CEE" w:rsidP="0095735F">
      <w:pPr>
        <w:pStyle w:val="Bulletin-11Line"/>
        <w:rPr>
          <w:i/>
        </w:rPr>
      </w:pPr>
      <w:r w:rsidRPr="00ED54F2">
        <w:t>HYMN OF DEDICATION</w:t>
      </w:r>
      <w:r w:rsidR="002528BF">
        <w:tab/>
      </w:r>
      <w:r w:rsidR="00560FD2">
        <w:rPr>
          <w:i/>
        </w:rPr>
        <w:t>I’ll Fly Away</w:t>
      </w:r>
    </w:p>
    <w:p w:rsidR="008E6E4D" w:rsidRPr="00BC7846" w:rsidRDefault="008E6E4D" w:rsidP="0095735F">
      <w:pPr>
        <w:pStyle w:val="Bulletin-11Line"/>
        <w:rPr>
          <w:i/>
        </w:rPr>
      </w:pPr>
      <w:r w:rsidRPr="004926C7">
        <w:t>*BENE</w:t>
      </w:r>
      <w:r>
        <w:t xml:space="preserve">DICTION WITH CONGREGATION </w:t>
      </w:r>
      <w:r>
        <w:tab/>
      </w:r>
      <w:r>
        <w:tab/>
      </w:r>
      <w:r w:rsidRPr="004926C7">
        <w:t>(Join hands</w:t>
      </w:r>
      <w:r>
        <w:t xml:space="preserve"> as you are comfortable</w:t>
      </w:r>
      <w:r w:rsidRPr="004926C7">
        <w:t>)</w:t>
      </w:r>
      <w:r>
        <w:rPr>
          <w:i/>
        </w:rPr>
        <w:t xml:space="preserve"> </w:t>
      </w:r>
      <w:r w:rsidRPr="004926C7">
        <w:rPr>
          <w:i/>
        </w:rPr>
        <w:t xml:space="preserve"> </w:t>
      </w:r>
    </w:p>
    <w:p w:rsidR="008E6E4D" w:rsidRPr="00EB31AE" w:rsidRDefault="008E6E4D" w:rsidP="0095735F">
      <w:pPr>
        <w:pStyle w:val="Bulletin-TraditionalResponsive"/>
      </w:pPr>
      <w:r w:rsidRPr="00EB31AE">
        <w:t xml:space="preserve"> May the Lord, mighty God, bless and keep you forever.</w:t>
      </w:r>
    </w:p>
    <w:p w:rsidR="008E6E4D" w:rsidRPr="00EB31AE" w:rsidRDefault="008E6E4D" w:rsidP="0095735F">
      <w:pPr>
        <w:pStyle w:val="Bulletin-TraditionalResponsive"/>
      </w:pPr>
      <w:r w:rsidRPr="00EB31AE">
        <w:t xml:space="preserve"> Grant you peace, perfect peace, courage in every endeavor.</w:t>
      </w:r>
    </w:p>
    <w:p w:rsidR="008E6E4D" w:rsidRPr="00EB31AE" w:rsidRDefault="008E6E4D" w:rsidP="0095735F">
      <w:pPr>
        <w:pStyle w:val="Bulletin-TraditionalResponsive"/>
      </w:pPr>
      <w:r w:rsidRPr="00EB31AE">
        <w:t xml:space="preserve"> Lift up your eyes and see his face, and his grace forever.</w:t>
      </w:r>
    </w:p>
    <w:p w:rsidR="008E6E4D" w:rsidRPr="00EB31AE" w:rsidRDefault="008E6E4D" w:rsidP="0095735F">
      <w:pPr>
        <w:pStyle w:val="Bulletin-TraditionalResponsive"/>
      </w:pPr>
      <w:r w:rsidRPr="00EB31AE">
        <w:t xml:space="preserve"> May the Lord, mighty God, bless and keep you forever.</w:t>
      </w:r>
    </w:p>
    <w:p w:rsidR="008250FF" w:rsidRDefault="008250FF" w:rsidP="0095735F">
      <w:pPr>
        <w:pStyle w:val="Bulletin-11Line"/>
      </w:pPr>
      <w:r>
        <w:tab/>
      </w:r>
    </w:p>
    <w:p w:rsidR="001C5368" w:rsidRDefault="001C5368" w:rsidP="001C53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hAnsi="Franklin Gothic Book"/>
          <w:sz w:val="14"/>
          <w:szCs w:val="14"/>
        </w:rPr>
      </w:pPr>
    </w:p>
    <w:p w:rsidR="00C17879" w:rsidRPr="008B4273" w:rsidRDefault="00C17879" w:rsidP="001C53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hAnsi="Franklin Gothic Book"/>
          <w:sz w:val="14"/>
          <w:szCs w:val="14"/>
        </w:rPr>
      </w:pPr>
    </w:p>
    <w:p w:rsidR="006F5DA5" w:rsidRDefault="001C5368" w:rsidP="006F5DA5">
      <w:pPr>
        <w:rPr>
          <w:rFonts w:ascii="Franklin Gothic Book" w:hAnsi="Franklin Gothic Book"/>
          <w:i/>
        </w:rPr>
      </w:pPr>
      <w:r w:rsidRPr="001C5368">
        <w:rPr>
          <w:rFonts w:ascii="Franklin Gothic Book" w:hAnsi="Franklin Gothic Book"/>
          <w:i/>
        </w:rPr>
        <w:t>* Please stand if you are able.</w:t>
      </w:r>
      <w:r w:rsidR="003B5BD9" w:rsidRPr="001C5368">
        <w:rPr>
          <w:rFonts w:ascii="Franklin Gothic Book" w:hAnsi="Franklin Gothic Book"/>
          <w:i/>
        </w:rPr>
        <w:br w:type="page"/>
      </w:r>
    </w:p>
    <w:p w:rsidR="008250FF" w:rsidRPr="006F5DA5" w:rsidRDefault="008250FF" w:rsidP="006F5DA5">
      <w:pPr>
        <w:rPr>
          <w:rFonts w:ascii="Franklin Gothic Book" w:hAnsi="Franklin Gothic Book"/>
          <w:i/>
        </w:rPr>
        <w:sectPr w:rsidR="008250FF" w:rsidRPr="006F5DA5" w:rsidSect="00BE241B">
          <w:pgSz w:w="20160" w:h="12240" w:orient="landscape" w:code="5"/>
          <w:pgMar w:top="1008" w:right="1008" w:bottom="1008" w:left="1008" w:header="720" w:footer="720" w:gutter="0"/>
          <w:cols w:num="2" w:space="2160"/>
          <w:docGrid w:linePitch="360"/>
        </w:sectPr>
      </w:pPr>
    </w:p>
    <w:p w:rsidR="002D7F9B" w:rsidRPr="0070638D" w:rsidRDefault="002D7F9B" w:rsidP="00037A6D">
      <w:pPr>
        <w:pStyle w:val="Bulletin-830line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70638D">
        <w:rPr>
          <w:rFonts w:asciiTheme="minorHAnsi" w:hAnsiTheme="minorHAnsi"/>
          <w:b/>
          <w:smallCaps/>
          <w:sz w:val="32"/>
          <w:szCs w:val="28"/>
        </w:rPr>
        <w:lastRenderedPageBreak/>
        <w:t>This Week at Trinity</w:t>
      </w:r>
    </w:p>
    <w:p w:rsidR="00425AE8" w:rsidRPr="0070638D" w:rsidRDefault="00791671" w:rsidP="00BD13F0">
      <w:pPr>
        <w:widowControl w:val="0"/>
        <w:tabs>
          <w:tab w:val="left" w:pos="-2970"/>
          <w:tab w:val="left" w:pos="-2250"/>
          <w:tab w:val="right" w:pos="-2160"/>
          <w:tab w:val="left" w:pos="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sz w:val="28"/>
        </w:rPr>
        <w:tab/>
      </w:r>
      <w:r w:rsidR="00BD13F0" w:rsidRPr="0070638D">
        <w:rPr>
          <w:b/>
        </w:rPr>
        <w:t>Today</w:t>
      </w:r>
      <w:r w:rsidR="00BD13F0" w:rsidRPr="0070638D">
        <w:rPr>
          <w:b/>
          <w:sz w:val="18"/>
          <w:szCs w:val="18"/>
        </w:rPr>
        <w:tab/>
      </w:r>
      <w:r w:rsidR="00545D26" w:rsidRPr="0070638D">
        <w:rPr>
          <w:b/>
          <w:sz w:val="18"/>
          <w:szCs w:val="18"/>
        </w:rPr>
        <w:tab/>
      </w:r>
      <w:r w:rsidR="0070638D" w:rsidRPr="0070638D">
        <w:rPr>
          <w:b/>
          <w:sz w:val="18"/>
          <w:szCs w:val="18"/>
        </w:rPr>
        <w:tab/>
        <w:t>NEWSLETTER DEADLINE</w:t>
      </w:r>
      <w:r w:rsidR="00BD13F0" w:rsidRPr="0070638D">
        <w:rPr>
          <w:b/>
          <w:sz w:val="18"/>
          <w:szCs w:val="18"/>
        </w:rPr>
        <w:t xml:space="preserve"> </w:t>
      </w:r>
      <w:r w:rsidR="00BD13F0" w:rsidRPr="0070638D">
        <w:rPr>
          <w:sz w:val="18"/>
          <w:szCs w:val="18"/>
        </w:rPr>
        <w:tab/>
      </w:r>
      <w:r w:rsidR="00BD13F0" w:rsidRPr="0070638D">
        <w:rPr>
          <w:sz w:val="18"/>
          <w:szCs w:val="18"/>
        </w:rPr>
        <w:tab/>
      </w:r>
      <w:r w:rsidR="00131742" w:rsidRPr="0070638D">
        <w:rPr>
          <w:sz w:val="18"/>
          <w:szCs w:val="18"/>
        </w:rPr>
        <w:tab/>
      </w:r>
      <w:r w:rsidR="00BD13F0" w:rsidRPr="0070638D">
        <w:rPr>
          <w:smallCaps/>
          <w:sz w:val="18"/>
          <w:szCs w:val="18"/>
        </w:rPr>
        <w:t>Sunday</w:t>
      </w:r>
      <w:r w:rsidR="00BD13F0" w:rsidRPr="0070638D">
        <w:rPr>
          <w:sz w:val="18"/>
          <w:szCs w:val="18"/>
        </w:rPr>
        <w:t xml:space="preserve"> </w:t>
      </w:r>
      <w:r w:rsidR="00BD13F0" w:rsidRPr="0070638D">
        <w:rPr>
          <w:sz w:val="18"/>
          <w:szCs w:val="18"/>
        </w:rPr>
        <w:tab/>
      </w:r>
      <w:r w:rsidR="00131742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9:00 am</w:t>
      </w:r>
      <w:r w:rsidR="0070638D" w:rsidRPr="0070638D">
        <w:rPr>
          <w:sz w:val="18"/>
          <w:szCs w:val="18"/>
        </w:rPr>
        <w:tab/>
        <w:t>Sunday School (all ages)</w:t>
      </w:r>
      <w:r w:rsidR="00545D26" w:rsidRPr="0070638D">
        <w:rPr>
          <w:sz w:val="18"/>
          <w:szCs w:val="18"/>
        </w:rPr>
        <w:tab/>
      </w:r>
      <w:r w:rsidR="00545D26" w:rsidRPr="0070638D">
        <w:rPr>
          <w:sz w:val="18"/>
          <w:szCs w:val="18"/>
        </w:rPr>
        <w:tab/>
      </w:r>
      <w:r w:rsidR="00545D26" w:rsidRPr="0070638D">
        <w:rPr>
          <w:sz w:val="18"/>
          <w:szCs w:val="18"/>
        </w:rPr>
        <w:tab/>
      </w:r>
      <w:r w:rsidR="00131742" w:rsidRPr="0070638D">
        <w:rPr>
          <w:sz w:val="18"/>
          <w:szCs w:val="18"/>
        </w:rPr>
        <w:tab/>
      </w:r>
      <w:r w:rsidR="0090796A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18</w:t>
      </w:r>
      <w:r w:rsidR="0090796A" w:rsidRPr="0070638D">
        <w:rPr>
          <w:sz w:val="18"/>
          <w:szCs w:val="18"/>
        </w:rPr>
        <w:tab/>
      </w:r>
      <w:r w:rsidR="00131742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10:00 am</w:t>
      </w:r>
      <w:r w:rsidR="0070638D" w:rsidRPr="0070638D">
        <w:rPr>
          <w:sz w:val="18"/>
          <w:szCs w:val="18"/>
        </w:rPr>
        <w:tab/>
        <w:t>Joint Worship Service</w:t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  <w:t xml:space="preserve"> </w:t>
      </w:r>
      <w:r w:rsidR="002A4562" w:rsidRPr="0070638D">
        <w:rPr>
          <w:sz w:val="18"/>
          <w:szCs w:val="18"/>
        </w:rPr>
        <w:t>4:00 pm</w:t>
      </w:r>
      <w:r w:rsidR="002A4562" w:rsidRPr="0070638D">
        <w:rPr>
          <w:sz w:val="18"/>
          <w:szCs w:val="18"/>
        </w:rPr>
        <w:tab/>
        <w:t>Odyssey Choir</w:t>
      </w:r>
      <w:r w:rsidR="002A4562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br/>
      </w:r>
      <w:r w:rsidR="002A4562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tab/>
        <w:t>4:00 pm</w:t>
      </w:r>
      <w:r w:rsidR="002A4562" w:rsidRPr="0070638D">
        <w:rPr>
          <w:sz w:val="18"/>
          <w:szCs w:val="18"/>
        </w:rPr>
        <w:tab/>
        <w:t>Disciple</w:t>
      </w:r>
      <w:r w:rsidR="00FE5AA1" w:rsidRPr="0070638D">
        <w:rPr>
          <w:sz w:val="18"/>
          <w:szCs w:val="18"/>
        </w:rPr>
        <w:t xml:space="preserve"> IV</w:t>
      </w:r>
      <w:r w:rsidR="002A4562" w:rsidRPr="0070638D">
        <w:rPr>
          <w:sz w:val="18"/>
          <w:szCs w:val="18"/>
        </w:rPr>
        <w:t xml:space="preserve"> (Classroom 2)</w:t>
      </w:r>
      <w:r w:rsidR="002A4562" w:rsidRPr="0070638D">
        <w:rPr>
          <w:sz w:val="18"/>
          <w:szCs w:val="18"/>
        </w:rPr>
        <w:br/>
      </w:r>
      <w:r w:rsidR="002A4562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tab/>
        <w:t>5:00 pm</w:t>
      </w:r>
      <w:r w:rsidR="002A4562" w:rsidRPr="0070638D">
        <w:rPr>
          <w:sz w:val="18"/>
          <w:szCs w:val="18"/>
        </w:rPr>
        <w:tab/>
        <w:t>Treble Clefs</w:t>
      </w:r>
      <w:r w:rsidR="00FE1656" w:rsidRPr="0070638D">
        <w:rPr>
          <w:sz w:val="18"/>
          <w:szCs w:val="18"/>
        </w:rPr>
        <w:tab/>
      </w:r>
      <w:r w:rsidR="00BD13F0" w:rsidRPr="0070638D">
        <w:rPr>
          <w:sz w:val="18"/>
          <w:szCs w:val="18"/>
        </w:rPr>
        <w:t xml:space="preserve"> </w:t>
      </w:r>
    </w:p>
    <w:p w:rsidR="00BD13F0" w:rsidRPr="0070638D" w:rsidRDefault="00BD13F0" w:rsidP="00A54343">
      <w:pPr>
        <w:widowControl w:val="0"/>
        <w:tabs>
          <w:tab w:val="left" w:pos="-3600"/>
          <w:tab w:val="right" w:pos="-3420"/>
          <w:tab w:val="left" w:pos="-2340"/>
          <w:tab w:val="right" w:pos="-1800"/>
          <w:tab w:val="center" w:pos="-1710"/>
          <w:tab w:val="left" w:pos="-1080"/>
          <w:tab w:val="right" w:pos="-72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Monday</w:t>
      </w:r>
      <w:r w:rsidRPr="0070638D">
        <w:rPr>
          <w:b/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>6:30 pm</w:t>
      </w:r>
      <w:r w:rsidR="0070638D" w:rsidRPr="0070638D">
        <w:rPr>
          <w:bCs/>
          <w:sz w:val="18"/>
          <w:szCs w:val="18"/>
        </w:rPr>
        <w:tab/>
        <w:t>Cub Scouts (Classroom 1)</w:t>
      </w:r>
      <w:r w:rsidR="0090796A" w:rsidRPr="0070638D">
        <w:rPr>
          <w:bCs/>
          <w:sz w:val="18"/>
          <w:szCs w:val="18"/>
        </w:rPr>
        <w:tab/>
      </w:r>
      <w:r w:rsidR="00A54343" w:rsidRPr="0070638D">
        <w:rPr>
          <w:bCs/>
          <w:sz w:val="18"/>
          <w:szCs w:val="18"/>
        </w:rPr>
        <w:tab/>
      </w:r>
      <w:r w:rsidR="00A54343" w:rsidRPr="0070638D">
        <w:rPr>
          <w:bCs/>
          <w:sz w:val="18"/>
          <w:szCs w:val="18"/>
        </w:rPr>
        <w:tab/>
      </w:r>
      <w:r w:rsidR="00A54343" w:rsidRPr="0070638D">
        <w:rPr>
          <w:bCs/>
          <w:sz w:val="18"/>
          <w:szCs w:val="18"/>
        </w:rPr>
        <w:tab/>
      </w:r>
      <w:r w:rsidR="0090796A" w:rsidRPr="0070638D">
        <w:rPr>
          <w:sz w:val="18"/>
          <w:szCs w:val="18"/>
        </w:rPr>
        <w:t>October 1</w:t>
      </w:r>
      <w:r w:rsidR="00C330D8" w:rsidRPr="0070638D">
        <w:rPr>
          <w:sz w:val="18"/>
          <w:szCs w:val="18"/>
        </w:rPr>
        <w:t>9</w:t>
      </w:r>
      <w:r w:rsidRPr="0070638D">
        <w:rPr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>7:00 pm</w:t>
      </w:r>
      <w:r w:rsidR="0070638D" w:rsidRPr="0070638D">
        <w:rPr>
          <w:bCs/>
          <w:sz w:val="18"/>
          <w:szCs w:val="18"/>
        </w:rPr>
        <w:tab/>
        <w:t>Trinity Belles</w:t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2A4562" w:rsidRPr="0070638D">
        <w:rPr>
          <w:bCs/>
          <w:sz w:val="18"/>
          <w:szCs w:val="18"/>
        </w:rPr>
        <w:t>7</w:t>
      </w:r>
      <w:r w:rsidR="002A4562" w:rsidRPr="0070638D">
        <w:rPr>
          <w:sz w:val="18"/>
          <w:szCs w:val="18"/>
        </w:rPr>
        <w:t>:00 pm</w:t>
      </w:r>
      <w:r w:rsidR="002A4562" w:rsidRPr="0070638D">
        <w:rPr>
          <w:sz w:val="18"/>
          <w:szCs w:val="18"/>
        </w:rPr>
        <w:tab/>
        <w:t>Boy Scouts (Classrooms 2 &amp; 4)</w:t>
      </w:r>
      <w:r w:rsidR="002A4562" w:rsidRPr="0070638D">
        <w:rPr>
          <w:bCs/>
          <w:sz w:val="18"/>
          <w:szCs w:val="18"/>
        </w:rPr>
        <w:tab/>
      </w:r>
    </w:p>
    <w:p w:rsidR="00BD13F0" w:rsidRPr="0070638D" w:rsidRDefault="00BD13F0" w:rsidP="00BD13F0">
      <w:pPr>
        <w:widowControl w:val="0"/>
        <w:tabs>
          <w:tab w:val="left" w:pos="-2520"/>
          <w:tab w:val="right" w:pos="-2070"/>
          <w:tab w:val="right" w:pos="-1710"/>
          <w:tab w:val="center" w:pos="-1440"/>
          <w:tab w:val="right" w:pos="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Tuesday</w:t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="0070638D" w:rsidRPr="0070638D">
        <w:rPr>
          <w:b/>
          <w:bCs/>
          <w:sz w:val="18"/>
          <w:szCs w:val="18"/>
        </w:rPr>
        <w:t>KAIROS DEADLINE</w:t>
      </w:r>
      <w:r w:rsidR="0070638D" w:rsidRPr="0070638D">
        <w:rPr>
          <w:b/>
          <w:bCs/>
          <w:sz w:val="18"/>
          <w:szCs w:val="18"/>
        </w:rPr>
        <w:tab/>
      </w:r>
      <w:r w:rsidR="00193B85" w:rsidRPr="0070638D">
        <w:rPr>
          <w:b/>
          <w:bCs/>
          <w:sz w:val="18"/>
          <w:szCs w:val="18"/>
        </w:rPr>
        <w:tab/>
      </w:r>
      <w:r w:rsidR="00193B85" w:rsidRPr="0070638D">
        <w:rPr>
          <w:b/>
          <w:bCs/>
          <w:sz w:val="18"/>
          <w:szCs w:val="18"/>
        </w:rPr>
        <w:tab/>
      </w:r>
      <w:r w:rsidR="00193B85" w:rsidRPr="0070638D">
        <w:rPr>
          <w:b/>
          <w:bCs/>
          <w:sz w:val="18"/>
          <w:szCs w:val="18"/>
        </w:rPr>
        <w:tab/>
      </w:r>
      <w:r w:rsidR="008A5E09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20</w:t>
      </w:r>
      <w:r w:rsidR="00791671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>6:30 pm</w:t>
      </w:r>
      <w:r w:rsidR="0070638D" w:rsidRPr="0070638D">
        <w:rPr>
          <w:bCs/>
          <w:sz w:val="18"/>
          <w:szCs w:val="18"/>
        </w:rPr>
        <w:tab/>
        <w:t>Cub Scouts (Classrooms 1, 2 &amp; 4)</w:t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  <w:t>7:00 pm</w:t>
      </w:r>
      <w:r w:rsidR="0070638D" w:rsidRPr="0070638D">
        <w:rPr>
          <w:bCs/>
          <w:sz w:val="18"/>
          <w:szCs w:val="18"/>
        </w:rPr>
        <w:tab/>
        <w:t>Praise Team (Sanctuary)</w:t>
      </w:r>
      <w:r w:rsidR="00DD24C2"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</w:p>
    <w:p w:rsidR="00BD13F0" w:rsidRPr="0070638D" w:rsidRDefault="00BD13F0" w:rsidP="00BD13F0">
      <w:pPr>
        <w:widowControl w:val="0"/>
        <w:tabs>
          <w:tab w:val="left" w:pos="-3420"/>
          <w:tab w:val="right" w:pos="-1620"/>
          <w:tab w:val="center" w:pos="-1440"/>
          <w:tab w:val="center" w:pos="-108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Wednesday</w:t>
      </w:r>
      <w:r w:rsidRPr="0070638D">
        <w:rPr>
          <w:b/>
          <w:bCs/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10:45 am</w:t>
      </w:r>
      <w:r w:rsidR="0070638D" w:rsidRPr="0070638D">
        <w:rPr>
          <w:sz w:val="18"/>
          <w:szCs w:val="18"/>
        </w:rPr>
        <w:tab/>
        <w:t xml:space="preserve">Young at Heart – leave for lunch outing </w:t>
      </w:r>
      <w:r w:rsidR="0070638D" w:rsidRPr="0070638D">
        <w:rPr>
          <w:sz w:val="18"/>
          <w:szCs w:val="18"/>
        </w:rPr>
        <w:tab/>
      </w:r>
      <w:r w:rsidR="002A4562" w:rsidRPr="0070638D">
        <w:rPr>
          <w:sz w:val="18"/>
          <w:szCs w:val="18"/>
        </w:rPr>
        <w:tab/>
      </w:r>
      <w:r w:rsidR="008C45BE" w:rsidRPr="0070638D">
        <w:rPr>
          <w:sz w:val="18"/>
          <w:szCs w:val="18"/>
        </w:rPr>
        <w:tab/>
      </w:r>
      <w:r w:rsidR="008A5E09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21</w:t>
      </w:r>
      <w:r w:rsidR="008A5E09" w:rsidRPr="0070638D">
        <w:rPr>
          <w:sz w:val="18"/>
          <w:szCs w:val="18"/>
        </w:rPr>
        <w:tab/>
      </w:r>
      <w:r w:rsidR="008C45BE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5:30 pm</w:t>
      </w:r>
      <w:r w:rsidR="0070638D" w:rsidRPr="0070638D">
        <w:rPr>
          <w:sz w:val="18"/>
          <w:szCs w:val="18"/>
        </w:rPr>
        <w:tab/>
        <w:t>District BSA Leaders Meeting (Classrooms 2 &amp; 4)</w:t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5:45 pm</w:t>
      </w:r>
      <w:r w:rsidR="0070638D" w:rsidRPr="0070638D">
        <w:rPr>
          <w:sz w:val="18"/>
          <w:szCs w:val="18"/>
        </w:rPr>
        <w:tab/>
        <w:t>Wednesday Night Children’s Music</w:t>
      </w:r>
      <w:r w:rsidR="0070638D" w:rsidRPr="0070638D">
        <w:rPr>
          <w:sz w:val="18"/>
          <w:szCs w:val="18"/>
        </w:rPr>
        <w:t xml:space="preserve"> </w:t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>7:00 pm</w:t>
      </w:r>
      <w:r w:rsidR="00466F57" w:rsidRPr="0070638D">
        <w:rPr>
          <w:sz w:val="18"/>
          <w:szCs w:val="18"/>
        </w:rPr>
        <w:tab/>
        <w:t>Men’s Chorus</w:t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466F57" w:rsidRPr="0070638D">
        <w:rPr>
          <w:sz w:val="18"/>
          <w:szCs w:val="18"/>
        </w:rPr>
        <w:tab/>
      </w:r>
      <w:r w:rsidR="005C6791" w:rsidRPr="0070638D">
        <w:rPr>
          <w:sz w:val="18"/>
          <w:szCs w:val="18"/>
        </w:rPr>
        <w:t>7:30 pm</w:t>
      </w:r>
      <w:r w:rsidR="005C6791" w:rsidRPr="0070638D">
        <w:rPr>
          <w:sz w:val="18"/>
          <w:szCs w:val="18"/>
        </w:rPr>
        <w:tab/>
        <w:t>Choir Practice</w:t>
      </w:r>
    </w:p>
    <w:p w:rsidR="00BD13F0" w:rsidRPr="0070638D" w:rsidRDefault="00BD13F0" w:rsidP="00BD13F0">
      <w:pPr>
        <w:widowControl w:val="0"/>
        <w:tabs>
          <w:tab w:val="left" w:pos="-1800"/>
          <w:tab w:val="right" w:pos="-1620"/>
          <w:tab w:val="center" w:pos="-108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Thursday</w:t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>7:00 pm</w:t>
      </w:r>
      <w:r w:rsidR="0070638D" w:rsidRPr="0070638D">
        <w:rPr>
          <w:bCs/>
          <w:sz w:val="18"/>
          <w:szCs w:val="18"/>
        </w:rPr>
        <w:tab/>
        <w:t>Thursday Nite Lite</w:t>
      </w:r>
      <w:r w:rsidR="0070638D" w:rsidRPr="0070638D">
        <w:rPr>
          <w:bCs/>
          <w:sz w:val="18"/>
          <w:szCs w:val="18"/>
        </w:rPr>
        <w:tab/>
      </w:r>
      <w:r w:rsidR="00A57B88"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="00CF4923" w:rsidRPr="0070638D">
        <w:rPr>
          <w:bCs/>
          <w:sz w:val="18"/>
          <w:szCs w:val="18"/>
        </w:rPr>
        <w:tab/>
      </w:r>
      <w:r w:rsidR="008A5E09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22</w:t>
      </w:r>
      <w:r w:rsidR="008A5E09" w:rsidRPr="0070638D">
        <w:rPr>
          <w:sz w:val="18"/>
          <w:szCs w:val="18"/>
        </w:rPr>
        <w:tab/>
      </w:r>
      <w:r w:rsidR="008C45BE" w:rsidRPr="0070638D">
        <w:rPr>
          <w:sz w:val="18"/>
          <w:szCs w:val="18"/>
        </w:rPr>
        <w:tab/>
      </w:r>
      <w:r w:rsidR="00131742" w:rsidRPr="0070638D">
        <w:rPr>
          <w:bCs/>
          <w:sz w:val="18"/>
          <w:szCs w:val="18"/>
        </w:rPr>
        <w:t>7:00 pm</w:t>
      </w:r>
      <w:r w:rsidR="00131742" w:rsidRPr="0070638D">
        <w:rPr>
          <w:bCs/>
          <w:sz w:val="18"/>
          <w:szCs w:val="18"/>
        </w:rPr>
        <w:tab/>
        <w:t xml:space="preserve">AA Meeting (Classroom </w:t>
      </w:r>
      <w:r w:rsidR="002A4562" w:rsidRPr="0070638D">
        <w:rPr>
          <w:bCs/>
          <w:sz w:val="18"/>
          <w:szCs w:val="18"/>
        </w:rPr>
        <w:t>3</w:t>
      </w:r>
      <w:r w:rsidR="00131742" w:rsidRPr="0070638D">
        <w:rPr>
          <w:bCs/>
          <w:sz w:val="18"/>
          <w:szCs w:val="18"/>
        </w:rPr>
        <w:t>)</w:t>
      </w:r>
      <w:r w:rsidR="008A5E09" w:rsidRPr="0070638D">
        <w:rPr>
          <w:bCs/>
          <w:sz w:val="18"/>
          <w:szCs w:val="18"/>
        </w:rPr>
        <w:tab/>
      </w:r>
      <w:r w:rsidR="008A5E09" w:rsidRPr="0070638D">
        <w:rPr>
          <w:bCs/>
          <w:sz w:val="18"/>
          <w:szCs w:val="18"/>
        </w:rPr>
        <w:tab/>
      </w:r>
      <w:r w:rsidR="008A5E09" w:rsidRPr="0070638D">
        <w:rPr>
          <w:bCs/>
          <w:sz w:val="18"/>
          <w:szCs w:val="18"/>
        </w:rPr>
        <w:tab/>
      </w:r>
    </w:p>
    <w:p w:rsidR="00BD13F0" w:rsidRPr="0070638D" w:rsidRDefault="00BD13F0" w:rsidP="00EC7DA1">
      <w:pPr>
        <w:widowControl w:val="0"/>
        <w:tabs>
          <w:tab w:val="center" w:pos="-2610"/>
          <w:tab w:val="center" w:pos="-1800"/>
          <w:tab w:val="left" w:pos="-1440"/>
          <w:tab w:val="right" w:pos="-1260"/>
          <w:tab w:val="left" w:pos="-720"/>
          <w:tab w:val="center" w:pos="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Friday</w:t>
      </w:r>
      <w:r w:rsidRPr="0070638D">
        <w:rPr>
          <w:b/>
          <w:bCs/>
          <w:smallCap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>5:15 pm</w:t>
      </w:r>
      <w:r w:rsidR="0070638D" w:rsidRPr="0070638D">
        <w:rPr>
          <w:bCs/>
          <w:sz w:val="18"/>
          <w:szCs w:val="18"/>
        </w:rPr>
        <w:tab/>
        <w:t>UMFS</w:t>
      </w:r>
      <w:r w:rsidRPr="0070638D">
        <w:rPr>
          <w:b/>
          <w:bCs/>
          <w:smallCaps/>
          <w:sz w:val="18"/>
          <w:szCs w:val="18"/>
        </w:rPr>
        <w:tab/>
      </w:r>
      <w:r w:rsidR="00EC7DA1" w:rsidRPr="0070638D">
        <w:rPr>
          <w:b/>
          <w:bCs/>
          <w:smallCaps/>
          <w:sz w:val="18"/>
          <w:szCs w:val="18"/>
        </w:rPr>
        <w:tab/>
      </w:r>
      <w:r w:rsidR="00EC7DA1" w:rsidRPr="0070638D">
        <w:rPr>
          <w:b/>
          <w:bCs/>
          <w:smallCaps/>
          <w:sz w:val="18"/>
          <w:szCs w:val="18"/>
        </w:rPr>
        <w:tab/>
      </w:r>
      <w:r w:rsidR="00EC7DA1" w:rsidRPr="0070638D">
        <w:rPr>
          <w:b/>
          <w:bCs/>
          <w:smallCaps/>
          <w:sz w:val="18"/>
          <w:szCs w:val="18"/>
        </w:rPr>
        <w:tab/>
      </w:r>
      <w:r w:rsidR="00EC7DA1" w:rsidRPr="0070638D">
        <w:rPr>
          <w:b/>
          <w:bCs/>
          <w:smallCaps/>
          <w:sz w:val="18"/>
          <w:szCs w:val="18"/>
        </w:rPr>
        <w:tab/>
      </w:r>
      <w:r w:rsidR="00EC7DA1" w:rsidRPr="0070638D">
        <w:rPr>
          <w:b/>
          <w:bCs/>
          <w:smallCaps/>
          <w:sz w:val="18"/>
          <w:szCs w:val="18"/>
        </w:rPr>
        <w:tab/>
      </w:r>
      <w:r w:rsidR="008A5E09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23</w:t>
      </w:r>
      <w:r w:rsidR="00E70411" w:rsidRPr="0070638D">
        <w:rPr>
          <w:sz w:val="18"/>
          <w:szCs w:val="18"/>
        </w:rPr>
        <w:tab/>
      </w:r>
    </w:p>
    <w:p w:rsidR="00FC653B" w:rsidRPr="0070638D" w:rsidRDefault="00BD13F0" w:rsidP="006A71C9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/>
          <w:sz w:val="18"/>
          <w:szCs w:val="18"/>
        </w:rPr>
      </w:pP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Saturday</w:t>
      </w:r>
      <w:r w:rsidRPr="0070638D">
        <w:rPr>
          <w:b/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="005C6791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70638D" w:rsidRPr="0070638D">
        <w:rPr>
          <w:bCs/>
          <w:sz w:val="18"/>
          <w:szCs w:val="18"/>
        </w:rPr>
        <w:tab/>
      </w:r>
      <w:r w:rsidR="00AF3EAD" w:rsidRPr="0070638D">
        <w:rPr>
          <w:bCs/>
          <w:sz w:val="18"/>
          <w:szCs w:val="18"/>
        </w:rPr>
        <w:tab/>
      </w:r>
      <w:r w:rsidR="0000501D" w:rsidRPr="0070638D">
        <w:rPr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="008A5E09" w:rsidRPr="0070638D">
        <w:rPr>
          <w:sz w:val="18"/>
          <w:szCs w:val="18"/>
        </w:rPr>
        <w:t xml:space="preserve">October </w:t>
      </w:r>
      <w:r w:rsidR="00C330D8" w:rsidRPr="0070638D">
        <w:rPr>
          <w:sz w:val="18"/>
          <w:szCs w:val="18"/>
        </w:rPr>
        <w:t>24</w:t>
      </w:r>
      <w:r w:rsidR="00545D26" w:rsidRPr="0070638D">
        <w:rPr>
          <w:sz w:val="18"/>
          <w:szCs w:val="18"/>
        </w:rPr>
        <w:tab/>
      </w:r>
    </w:p>
    <w:p w:rsidR="00C4066E" w:rsidRPr="00FA7DD0" w:rsidRDefault="00C4066E" w:rsidP="006A71C9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/>
          <w:sz w:val="18"/>
          <w:szCs w:val="18"/>
          <w:highlight w:val="yellow"/>
        </w:rPr>
      </w:pPr>
    </w:p>
    <w:p w:rsidR="00C4066E" w:rsidRPr="00FA7DD0" w:rsidRDefault="00C4066E" w:rsidP="006A71C9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4"/>
          <w:szCs w:val="18"/>
          <w:highlight w:val="yellow"/>
        </w:rPr>
      </w:pPr>
    </w:p>
    <w:p w:rsidR="008B70EB" w:rsidRPr="00C330D8" w:rsidRDefault="008B70EB" w:rsidP="008B70EB">
      <w:pPr>
        <w:widowControl w:val="0"/>
        <w:autoSpaceDE w:val="0"/>
        <w:autoSpaceDN w:val="0"/>
        <w:adjustRightInd w:val="0"/>
        <w:spacing w:before="60"/>
        <w:jc w:val="center"/>
        <w:rPr>
          <w:b/>
          <w:smallCaps/>
          <w:sz w:val="28"/>
          <w:szCs w:val="28"/>
          <w:u w:val="single"/>
        </w:rPr>
      </w:pPr>
      <w:r w:rsidRPr="00C330D8">
        <w:rPr>
          <w:b/>
          <w:smallCaps/>
          <w:sz w:val="28"/>
          <w:szCs w:val="28"/>
          <w:u w:val="single"/>
        </w:rPr>
        <w:t>Servants of Worship</w:t>
      </w:r>
    </w:p>
    <w:p w:rsidR="008B70EB" w:rsidRPr="00C330D8" w:rsidRDefault="008B70EB" w:rsidP="008B70EB">
      <w:pPr>
        <w:widowControl w:val="0"/>
        <w:tabs>
          <w:tab w:val="right" w:pos="3600"/>
          <w:tab w:val="left" w:pos="39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C330D8">
        <w:rPr>
          <w:b/>
          <w:smallCaps/>
        </w:rPr>
        <w:t>Today</w:t>
      </w:r>
      <w:r w:rsidRPr="00C330D8">
        <w:rPr>
          <w:sz w:val="18"/>
          <w:szCs w:val="18"/>
        </w:rPr>
        <w:tab/>
      </w:r>
      <w:r w:rsidR="007F6407" w:rsidRPr="00C330D8">
        <w:rPr>
          <w:sz w:val="18"/>
          <w:szCs w:val="18"/>
        </w:rPr>
        <w:t xml:space="preserve">Offering Tellers: </w:t>
      </w:r>
      <w:r w:rsidR="007F6407"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>Flo Gray &amp; Ted Soto</w:t>
      </w:r>
      <w:r w:rsidR="007F6407" w:rsidRPr="00C330D8">
        <w:rPr>
          <w:sz w:val="18"/>
          <w:szCs w:val="18"/>
        </w:rPr>
        <w:br/>
      </w:r>
      <w:r w:rsidR="007F6407" w:rsidRPr="00C330D8">
        <w:rPr>
          <w:sz w:val="18"/>
          <w:szCs w:val="18"/>
        </w:rPr>
        <w:tab/>
        <w:t>Ushers:</w:t>
      </w:r>
      <w:r w:rsidR="007F6407"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 xml:space="preserve">Allen &amp; Chris Fallin, Debbie Turner, Ann </w:t>
      </w:r>
      <w:r w:rsidR="00C330D8" w:rsidRPr="00C330D8">
        <w:rPr>
          <w:sz w:val="18"/>
          <w:szCs w:val="18"/>
        </w:rPr>
        <w:t>Wright</w:t>
      </w:r>
    </w:p>
    <w:p w:rsidR="008B70EB" w:rsidRPr="00C330D8" w:rsidRDefault="008B70EB" w:rsidP="008B70EB">
      <w:pPr>
        <w:widowControl w:val="0"/>
        <w:tabs>
          <w:tab w:val="right" w:pos="3600"/>
          <w:tab w:val="left" w:pos="39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C330D8">
        <w:rPr>
          <w:b/>
          <w:smallCaps/>
        </w:rPr>
        <w:t>Next Week</w:t>
      </w:r>
      <w:r w:rsidRPr="00C330D8">
        <w:rPr>
          <w:sz w:val="18"/>
          <w:szCs w:val="18"/>
        </w:rPr>
        <w:tab/>
        <w:t xml:space="preserve">Offering Tellers: </w:t>
      </w:r>
      <w:r w:rsidRPr="00C330D8">
        <w:rPr>
          <w:sz w:val="18"/>
          <w:szCs w:val="18"/>
        </w:rPr>
        <w:tab/>
      </w:r>
      <w:r w:rsidR="00730A0E" w:rsidRPr="00C330D8">
        <w:rPr>
          <w:sz w:val="18"/>
          <w:szCs w:val="18"/>
        </w:rPr>
        <w:t>Flo Gray &amp; Ted Soto</w:t>
      </w:r>
      <w:r w:rsidRPr="00C330D8">
        <w:rPr>
          <w:sz w:val="18"/>
          <w:szCs w:val="18"/>
        </w:rPr>
        <w:br/>
      </w:r>
      <w:r w:rsidRPr="00C330D8">
        <w:rPr>
          <w:sz w:val="18"/>
          <w:szCs w:val="18"/>
        </w:rPr>
        <w:tab/>
        <w:t>Ushers:</w:t>
      </w:r>
      <w:r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 xml:space="preserve">Tom Reis, Mary Palmer, Hannah Donithan, </w:t>
      </w:r>
      <w:r w:rsidR="00C330D8"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ab/>
      </w:r>
      <w:r w:rsidR="00C330D8" w:rsidRPr="00C330D8">
        <w:rPr>
          <w:sz w:val="18"/>
          <w:szCs w:val="18"/>
        </w:rPr>
        <w:tab/>
        <w:t>Bruce Edmiston</w:t>
      </w:r>
      <w:r w:rsidR="00C330D8" w:rsidRPr="00C330D8">
        <w:rPr>
          <w:sz w:val="18"/>
          <w:szCs w:val="18"/>
        </w:rPr>
        <w:tab/>
      </w:r>
    </w:p>
    <w:p w:rsidR="008B70EB" w:rsidRPr="0070638D" w:rsidRDefault="008B70EB" w:rsidP="008B70EB">
      <w:pPr>
        <w:widowControl w:val="0"/>
        <w:tabs>
          <w:tab w:val="right" w:pos="-2700"/>
          <w:tab w:val="left" w:pos="-1530"/>
          <w:tab w:val="left" w:pos="0"/>
          <w:tab w:val="right" w:pos="5220"/>
          <w:tab w:val="center" w:pos="5670"/>
          <w:tab w:val="center" w:pos="684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smallCaps/>
        </w:rPr>
        <w:t>Attendance:</w:t>
      </w:r>
      <w:r w:rsidRPr="0070638D">
        <w:rPr>
          <w:sz w:val="18"/>
          <w:szCs w:val="18"/>
        </w:rPr>
        <w:tab/>
      </w:r>
      <w:r w:rsidR="00730A0E" w:rsidRPr="0070638D">
        <w:rPr>
          <w:sz w:val="18"/>
          <w:szCs w:val="18"/>
        </w:rPr>
        <w:t>8:30 am Contemporary Service</w:t>
      </w:r>
      <w:r w:rsidR="00730A0E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50</w:t>
      </w:r>
      <w:r w:rsidR="00730A0E" w:rsidRPr="0070638D">
        <w:rPr>
          <w:sz w:val="18"/>
          <w:szCs w:val="18"/>
        </w:rPr>
        <w:tab/>
      </w:r>
      <w:r w:rsidR="00730A0E" w:rsidRPr="0070638D">
        <w:rPr>
          <w:sz w:val="18"/>
          <w:szCs w:val="18"/>
        </w:rPr>
        <w:tab/>
      </w:r>
      <w:r w:rsidR="00730A0E" w:rsidRPr="0070638D">
        <w:rPr>
          <w:sz w:val="18"/>
          <w:szCs w:val="18"/>
        </w:rPr>
        <w:tab/>
      </w:r>
      <w:r w:rsidR="00730A0E"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>Sunday School</w:t>
      </w:r>
      <w:r w:rsidR="003C4B94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62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="003C4B94" w:rsidRPr="0070638D">
        <w:rPr>
          <w:sz w:val="18"/>
          <w:szCs w:val="18"/>
        </w:rPr>
        <w:t>1</w:t>
      </w:r>
      <w:r w:rsidR="00730A0E" w:rsidRPr="0070638D">
        <w:rPr>
          <w:sz w:val="18"/>
          <w:szCs w:val="18"/>
        </w:rPr>
        <w:t xml:space="preserve">1 </w:t>
      </w:r>
      <w:r w:rsidR="003C4B94" w:rsidRPr="0070638D">
        <w:rPr>
          <w:sz w:val="18"/>
          <w:szCs w:val="18"/>
        </w:rPr>
        <w:t xml:space="preserve">am </w:t>
      </w:r>
      <w:r w:rsidR="00730A0E" w:rsidRPr="0070638D">
        <w:rPr>
          <w:sz w:val="18"/>
          <w:szCs w:val="18"/>
        </w:rPr>
        <w:t>Traditional</w:t>
      </w:r>
      <w:r w:rsidRPr="0070638D">
        <w:rPr>
          <w:sz w:val="18"/>
          <w:szCs w:val="18"/>
        </w:rPr>
        <w:t xml:space="preserve"> Service</w:t>
      </w:r>
      <w:r w:rsidR="003C4B94" w:rsidRPr="0070638D">
        <w:rPr>
          <w:sz w:val="18"/>
          <w:szCs w:val="18"/>
        </w:rPr>
        <w:tab/>
      </w:r>
      <w:r w:rsidR="0070638D" w:rsidRPr="0070638D">
        <w:rPr>
          <w:sz w:val="18"/>
          <w:szCs w:val="18"/>
        </w:rPr>
        <w:t>119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</w:p>
    <w:p w:rsidR="007F6407" w:rsidRPr="00FA7DD0" w:rsidRDefault="007F6407" w:rsidP="007F6407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FA7DD0">
        <w:rPr>
          <w:b/>
          <w:smallCaps/>
          <w:szCs w:val="18"/>
        </w:rPr>
        <w:t>Financial Report</w:t>
      </w:r>
      <w:r w:rsidRPr="00FA7DD0">
        <w:rPr>
          <w:sz w:val="18"/>
          <w:szCs w:val="18"/>
        </w:rPr>
        <w:tab/>
        <w:t xml:space="preserve">      </w:t>
      </w:r>
      <w:r w:rsidRPr="00FA7DD0">
        <w:rPr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Revenue</w:t>
      </w:r>
      <w:r w:rsidRPr="00FA7DD0">
        <w:rPr>
          <w:b/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Expense</w:t>
      </w:r>
      <w:r w:rsidRPr="00FA7DD0">
        <w:rPr>
          <w:b/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Difference</w:t>
      </w:r>
    </w:p>
    <w:p w:rsidR="007F6407" w:rsidRPr="00FA7DD0" w:rsidRDefault="007F6407" w:rsidP="007F6407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FA7DD0">
        <w:rPr>
          <w:sz w:val="18"/>
          <w:szCs w:val="18"/>
        </w:rPr>
        <w:tab/>
      </w:r>
      <w:r w:rsidR="00A05236" w:rsidRPr="00FA7DD0">
        <w:rPr>
          <w:sz w:val="18"/>
          <w:szCs w:val="18"/>
        </w:rPr>
        <w:t>September</w:t>
      </w:r>
      <w:r w:rsidRPr="00FA7DD0">
        <w:rPr>
          <w:sz w:val="18"/>
          <w:szCs w:val="18"/>
        </w:rPr>
        <w:tab/>
        <w:t>$</w:t>
      </w:r>
      <w:r w:rsidR="00A05236" w:rsidRPr="00FA7DD0">
        <w:rPr>
          <w:sz w:val="18"/>
          <w:szCs w:val="18"/>
        </w:rPr>
        <w:t>23,854</w:t>
      </w:r>
      <w:r w:rsidRPr="00FA7DD0">
        <w:rPr>
          <w:sz w:val="18"/>
          <w:szCs w:val="18"/>
        </w:rPr>
        <w:tab/>
        <w:t>$</w:t>
      </w:r>
      <w:r w:rsidR="00A05236" w:rsidRPr="00FA7DD0">
        <w:rPr>
          <w:sz w:val="18"/>
          <w:szCs w:val="18"/>
        </w:rPr>
        <w:t>23,971</w:t>
      </w:r>
      <w:r w:rsidRPr="00FA7DD0">
        <w:rPr>
          <w:sz w:val="18"/>
          <w:szCs w:val="18"/>
        </w:rPr>
        <w:tab/>
      </w:r>
      <w:r w:rsidR="00A05236" w:rsidRPr="00FA7DD0">
        <w:rPr>
          <w:sz w:val="18"/>
          <w:szCs w:val="18"/>
        </w:rPr>
        <w:t>-$117</w:t>
      </w:r>
    </w:p>
    <w:p w:rsidR="00277EE3" w:rsidRDefault="007F6407" w:rsidP="005C6E72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FA7DD0">
        <w:rPr>
          <w:sz w:val="18"/>
          <w:szCs w:val="18"/>
        </w:rPr>
        <w:tab/>
        <w:t xml:space="preserve">YTM </w:t>
      </w:r>
      <w:r w:rsidRPr="00FA7DD0">
        <w:rPr>
          <w:sz w:val="14"/>
          <w:szCs w:val="18"/>
        </w:rPr>
        <w:t>(Year to Month)</w:t>
      </w:r>
      <w:r w:rsidRPr="00FA7DD0">
        <w:rPr>
          <w:sz w:val="18"/>
          <w:szCs w:val="18"/>
        </w:rPr>
        <w:tab/>
        <w:t>$</w:t>
      </w:r>
      <w:r w:rsidR="00A05236" w:rsidRPr="00FA7DD0">
        <w:rPr>
          <w:sz w:val="18"/>
          <w:szCs w:val="18"/>
        </w:rPr>
        <w:t>229,373</w:t>
      </w:r>
      <w:r w:rsidRPr="00FA7DD0">
        <w:rPr>
          <w:sz w:val="18"/>
          <w:szCs w:val="18"/>
        </w:rPr>
        <w:tab/>
        <w:t>$</w:t>
      </w:r>
      <w:r w:rsidR="00A05236" w:rsidRPr="00FA7DD0">
        <w:rPr>
          <w:sz w:val="18"/>
          <w:szCs w:val="18"/>
        </w:rPr>
        <w:t>237,155</w:t>
      </w:r>
      <w:r w:rsidRPr="00FA7DD0">
        <w:rPr>
          <w:sz w:val="18"/>
          <w:szCs w:val="18"/>
        </w:rPr>
        <w:tab/>
        <w:t>-$</w:t>
      </w:r>
      <w:r w:rsidR="00A05236" w:rsidRPr="00FA7DD0">
        <w:rPr>
          <w:sz w:val="18"/>
          <w:szCs w:val="18"/>
        </w:rPr>
        <w:t>4,766</w:t>
      </w:r>
    </w:p>
    <w:p w:rsidR="008E2AEF" w:rsidRPr="0070638D" w:rsidRDefault="008E2AEF" w:rsidP="008E2AEF">
      <w:pPr>
        <w:pStyle w:val="Bulletin-830line"/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70638D">
        <w:rPr>
          <w:rFonts w:asciiTheme="minorHAnsi" w:hAnsiTheme="minorHAnsi"/>
          <w:b/>
          <w:smallCaps/>
          <w:sz w:val="32"/>
          <w:szCs w:val="28"/>
        </w:rPr>
        <w:lastRenderedPageBreak/>
        <w:t>This Week at Trinity</w:t>
      </w:r>
    </w:p>
    <w:p w:rsidR="008E2AEF" w:rsidRPr="0070638D" w:rsidRDefault="008E2AEF" w:rsidP="008E2AEF">
      <w:pPr>
        <w:widowControl w:val="0"/>
        <w:tabs>
          <w:tab w:val="left" w:pos="-2970"/>
          <w:tab w:val="left" w:pos="-2250"/>
          <w:tab w:val="right" w:pos="-2160"/>
          <w:tab w:val="left" w:pos="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sz w:val="28"/>
        </w:rPr>
        <w:tab/>
      </w:r>
      <w:r w:rsidRPr="0070638D">
        <w:rPr>
          <w:b/>
        </w:rPr>
        <w:t>Today</w:t>
      </w:r>
      <w:r w:rsidRPr="0070638D">
        <w:rPr>
          <w:b/>
          <w:sz w:val="18"/>
          <w:szCs w:val="18"/>
        </w:rPr>
        <w:tab/>
      </w:r>
      <w:r w:rsidRPr="0070638D">
        <w:rPr>
          <w:b/>
          <w:sz w:val="18"/>
          <w:szCs w:val="18"/>
        </w:rPr>
        <w:tab/>
      </w:r>
      <w:r w:rsidRPr="0070638D">
        <w:rPr>
          <w:b/>
          <w:sz w:val="18"/>
          <w:szCs w:val="18"/>
        </w:rPr>
        <w:tab/>
        <w:t xml:space="preserve">NEWSLETTER DEADLINE 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mallCaps/>
          <w:sz w:val="18"/>
          <w:szCs w:val="18"/>
        </w:rPr>
        <w:t>Sunday</w:t>
      </w:r>
      <w:r w:rsidRPr="0070638D">
        <w:rPr>
          <w:sz w:val="18"/>
          <w:szCs w:val="18"/>
        </w:rPr>
        <w:t xml:space="preserve"> 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9:00 am</w:t>
      </w:r>
      <w:r w:rsidRPr="0070638D">
        <w:rPr>
          <w:sz w:val="18"/>
          <w:szCs w:val="18"/>
        </w:rPr>
        <w:tab/>
        <w:t>Sunday School (all ages)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October 18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10:00 am</w:t>
      </w:r>
      <w:r w:rsidRPr="0070638D">
        <w:rPr>
          <w:sz w:val="18"/>
          <w:szCs w:val="18"/>
        </w:rPr>
        <w:tab/>
        <w:t>Joint Worship Service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 xml:space="preserve"> 4:00 pm</w:t>
      </w:r>
      <w:r w:rsidRPr="0070638D">
        <w:rPr>
          <w:sz w:val="18"/>
          <w:szCs w:val="18"/>
        </w:rPr>
        <w:tab/>
        <w:t>Odyssey Choir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br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4:00 pm</w:t>
      </w:r>
      <w:r w:rsidRPr="0070638D">
        <w:rPr>
          <w:sz w:val="18"/>
          <w:szCs w:val="18"/>
        </w:rPr>
        <w:tab/>
        <w:t>Disciple IV (Classroom 2)</w:t>
      </w:r>
      <w:r w:rsidRPr="0070638D">
        <w:rPr>
          <w:sz w:val="18"/>
          <w:szCs w:val="18"/>
        </w:rPr>
        <w:br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5:00 pm</w:t>
      </w:r>
      <w:r w:rsidRPr="0070638D">
        <w:rPr>
          <w:sz w:val="18"/>
          <w:szCs w:val="18"/>
        </w:rPr>
        <w:tab/>
        <w:t>Treble Clefs</w:t>
      </w:r>
      <w:r w:rsidRPr="0070638D">
        <w:rPr>
          <w:sz w:val="18"/>
          <w:szCs w:val="18"/>
        </w:rPr>
        <w:tab/>
        <w:t xml:space="preserve"> </w:t>
      </w:r>
    </w:p>
    <w:p w:rsidR="008E2AEF" w:rsidRPr="0070638D" w:rsidRDefault="008E2AEF" w:rsidP="008E2AEF">
      <w:pPr>
        <w:widowControl w:val="0"/>
        <w:tabs>
          <w:tab w:val="left" w:pos="-3600"/>
          <w:tab w:val="right" w:pos="-3420"/>
          <w:tab w:val="left" w:pos="-2340"/>
          <w:tab w:val="right" w:pos="-1800"/>
          <w:tab w:val="center" w:pos="-1710"/>
          <w:tab w:val="left" w:pos="-1080"/>
          <w:tab w:val="right" w:pos="-72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Monday</w:t>
      </w:r>
      <w:r w:rsidRPr="0070638D">
        <w:rPr>
          <w:b/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>6:30 pm</w:t>
      </w:r>
      <w:r w:rsidRPr="0070638D">
        <w:rPr>
          <w:bCs/>
          <w:sz w:val="18"/>
          <w:szCs w:val="18"/>
        </w:rPr>
        <w:tab/>
        <w:t>Cub Scouts (Classroom 1)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sz w:val="18"/>
          <w:szCs w:val="18"/>
        </w:rPr>
        <w:t>October 19</w:t>
      </w:r>
      <w:r w:rsidRPr="0070638D">
        <w:rPr>
          <w:sz w:val="18"/>
          <w:szCs w:val="18"/>
        </w:rPr>
        <w:tab/>
      </w:r>
      <w:r w:rsidRPr="0070638D">
        <w:rPr>
          <w:bCs/>
          <w:sz w:val="18"/>
          <w:szCs w:val="18"/>
        </w:rPr>
        <w:t>7:00 pm</w:t>
      </w:r>
      <w:r w:rsidRPr="0070638D">
        <w:rPr>
          <w:bCs/>
          <w:sz w:val="18"/>
          <w:szCs w:val="18"/>
        </w:rPr>
        <w:tab/>
        <w:t>Trinity Belles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  <w:t>7</w:t>
      </w:r>
      <w:r w:rsidRPr="0070638D">
        <w:rPr>
          <w:sz w:val="18"/>
          <w:szCs w:val="18"/>
        </w:rPr>
        <w:t>:00 pm</w:t>
      </w:r>
      <w:r w:rsidRPr="0070638D">
        <w:rPr>
          <w:sz w:val="18"/>
          <w:szCs w:val="18"/>
        </w:rPr>
        <w:tab/>
        <w:t>Boy Scouts (Classrooms 2 &amp; 4)</w:t>
      </w:r>
      <w:r w:rsidRPr="0070638D">
        <w:rPr>
          <w:bCs/>
          <w:sz w:val="18"/>
          <w:szCs w:val="18"/>
        </w:rPr>
        <w:tab/>
      </w:r>
    </w:p>
    <w:p w:rsidR="008E2AEF" w:rsidRPr="0070638D" w:rsidRDefault="008E2AEF" w:rsidP="008E2AEF">
      <w:pPr>
        <w:widowControl w:val="0"/>
        <w:tabs>
          <w:tab w:val="left" w:pos="-2520"/>
          <w:tab w:val="right" w:pos="-2070"/>
          <w:tab w:val="right" w:pos="-1710"/>
          <w:tab w:val="center" w:pos="-1440"/>
          <w:tab w:val="right" w:pos="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Tuesday</w:t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  <w:t>KAIROS DEADLINE</w:t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sz w:val="18"/>
          <w:szCs w:val="18"/>
        </w:rPr>
        <w:t>October 20</w:t>
      </w:r>
      <w:r w:rsidRPr="0070638D">
        <w:rPr>
          <w:bCs/>
          <w:sz w:val="18"/>
          <w:szCs w:val="18"/>
        </w:rPr>
        <w:tab/>
        <w:t>6:30 pm</w:t>
      </w:r>
      <w:r w:rsidRPr="0070638D">
        <w:rPr>
          <w:bCs/>
          <w:sz w:val="18"/>
          <w:szCs w:val="18"/>
        </w:rPr>
        <w:tab/>
        <w:t>Cub Scouts (Classrooms 1, 2 &amp; 4)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  <w:t>7:00 pm</w:t>
      </w:r>
      <w:r w:rsidRPr="0070638D">
        <w:rPr>
          <w:bCs/>
          <w:sz w:val="18"/>
          <w:szCs w:val="18"/>
        </w:rPr>
        <w:tab/>
        <w:t>Praise Team (Sanctuary)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</w:p>
    <w:p w:rsidR="008E2AEF" w:rsidRPr="0070638D" w:rsidRDefault="008E2AEF" w:rsidP="008E2AEF">
      <w:pPr>
        <w:widowControl w:val="0"/>
        <w:tabs>
          <w:tab w:val="left" w:pos="-3420"/>
          <w:tab w:val="right" w:pos="-1620"/>
          <w:tab w:val="center" w:pos="-1440"/>
          <w:tab w:val="center" w:pos="-108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Wednesday</w:t>
      </w:r>
      <w:r w:rsidRPr="0070638D">
        <w:rPr>
          <w:b/>
          <w:bCs/>
          <w:sz w:val="18"/>
          <w:szCs w:val="18"/>
        </w:rPr>
        <w:tab/>
      </w:r>
      <w:r w:rsidRPr="0070638D">
        <w:rPr>
          <w:sz w:val="18"/>
          <w:szCs w:val="18"/>
        </w:rPr>
        <w:tab/>
        <w:t>10:45 am</w:t>
      </w:r>
      <w:r w:rsidRPr="0070638D">
        <w:rPr>
          <w:sz w:val="18"/>
          <w:szCs w:val="18"/>
        </w:rPr>
        <w:tab/>
        <w:t xml:space="preserve">Young at Heart – leave for lunch outing 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October 21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5:30 pm</w:t>
      </w:r>
      <w:r w:rsidRPr="0070638D">
        <w:rPr>
          <w:sz w:val="18"/>
          <w:szCs w:val="18"/>
        </w:rPr>
        <w:tab/>
        <w:t>District BSA Leaders Meeting (Classrooms 2 &amp; 4)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5:45 pm</w:t>
      </w:r>
      <w:r w:rsidRPr="0070638D">
        <w:rPr>
          <w:sz w:val="18"/>
          <w:szCs w:val="18"/>
        </w:rPr>
        <w:tab/>
        <w:t xml:space="preserve">Wednesday Night Children’s Music 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7:00 pm</w:t>
      </w:r>
      <w:r w:rsidRPr="0070638D">
        <w:rPr>
          <w:sz w:val="18"/>
          <w:szCs w:val="18"/>
        </w:rPr>
        <w:tab/>
        <w:t>Men’s Chorus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7:30 pm</w:t>
      </w:r>
      <w:r w:rsidRPr="0070638D">
        <w:rPr>
          <w:sz w:val="18"/>
          <w:szCs w:val="18"/>
        </w:rPr>
        <w:tab/>
        <w:t>Choir Practice</w:t>
      </w:r>
    </w:p>
    <w:p w:rsidR="008E2AEF" w:rsidRPr="0070638D" w:rsidRDefault="008E2AEF" w:rsidP="008E2AEF">
      <w:pPr>
        <w:widowControl w:val="0"/>
        <w:tabs>
          <w:tab w:val="left" w:pos="-1800"/>
          <w:tab w:val="right" w:pos="-1620"/>
          <w:tab w:val="center" w:pos="-108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Thursday</w:t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>7:00 pm</w:t>
      </w:r>
      <w:r w:rsidRPr="0070638D">
        <w:rPr>
          <w:bCs/>
          <w:sz w:val="18"/>
          <w:szCs w:val="18"/>
        </w:rPr>
        <w:tab/>
        <w:t>Thursday Nite Lite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sz w:val="18"/>
          <w:szCs w:val="18"/>
        </w:rPr>
        <w:t>October 22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bCs/>
          <w:sz w:val="18"/>
          <w:szCs w:val="18"/>
        </w:rPr>
        <w:t>7:00 pm</w:t>
      </w:r>
      <w:r w:rsidRPr="0070638D">
        <w:rPr>
          <w:bCs/>
          <w:sz w:val="18"/>
          <w:szCs w:val="18"/>
        </w:rPr>
        <w:tab/>
        <w:t>AA Meeting (Classroom 3)</w:t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</w:p>
    <w:p w:rsidR="008E2AEF" w:rsidRPr="0070638D" w:rsidRDefault="008E2AEF" w:rsidP="008E2AEF">
      <w:pPr>
        <w:widowControl w:val="0"/>
        <w:tabs>
          <w:tab w:val="center" w:pos="-2610"/>
          <w:tab w:val="center" w:pos="-1800"/>
          <w:tab w:val="left" w:pos="-1440"/>
          <w:tab w:val="right" w:pos="-1260"/>
          <w:tab w:val="left" w:pos="-720"/>
          <w:tab w:val="center" w:pos="0"/>
          <w:tab w:val="center" w:pos="54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8"/>
          <w:szCs w:val="18"/>
        </w:rPr>
      </w:pP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Friday</w:t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Cs/>
          <w:sz w:val="18"/>
          <w:szCs w:val="18"/>
        </w:rPr>
        <w:t>5:15 pm</w:t>
      </w:r>
      <w:r w:rsidRPr="0070638D">
        <w:rPr>
          <w:bCs/>
          <w:sz w:val="18"/>
          <w:szCs w:val="18"/>
        </w:rPr>
        <w:tab/>
        <w:t>UMFS</w:t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sz w:val="18"/>
          <w:szCs w:val="18"/>
        </w:rPr>
        <w:t>October 23</w:t>
      </w:r>
      <w:r w:rsidRPr="0070638D">
        <w:rPr>
          <w:sz w:val="18"/>
          <w:szCs w:val="18"/>
        </w:rPr>
        <w:tab/>
      </w:r>
    </w:p>
    <w:p w:rsidR="008E2AEF" w:rsidRPr="0070638D" w:rsidRDefault="008E2AEF" w:rsidP="008E2AEF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/>
          <w:sz w:val="18"/>
          <w:szCs w:val="18"/>
        </w:rPr>
      </w:pPr>
      <w:r w:rsidRPr="0070638D">
        <w:rPr>
          <w:b/>
          <w:bCs/>
          <w:smallCaps/>
          <w:sz w:val="18"/>
          <w:szCs w:val="18"/>
        </w:rPr>
        <w:tab/>
      </w:r>
      <w:r w:rsidRPr="0070638D">
        <w:rPr>
          <w:b/>
          <w:bCs/>
          <w:smallCaps/>
          <w:sz w:val="22"/>
          <w:szCs w:val="22"/>
        </w:rPr>
        <w:t>Saturday</w:t>
      </w:r>
      <w:r w:rsidRPr="0070638D">
        <w:rPr>
          <w:b/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b/>
          <w:bCs/>
          <w:sz w:val="18"/>
          <w:szCs w:val="18"/>
        </w:rPr>
        <w:tab/>
      </w:r>
      <w:r w:rsidRPr="0070638D">
        <w:rPr>
          <w:sz w:val="18"/>
          <w:szCs w:val="18"/>
        </w:rPr>
        <w:t>October 24</w:t>
      </w:r>
      <w:r w:rsidRPr="0070638D">
        <w:rPr>
          <w:sz w:val="18"/>
          <w:szCs w:val="18"/>
        </w:rPr>
        <w:tab/>
      </w:r>
    </w:p>
    <w:p w:rsidR="008E2AEF" w:rsidRPr="00FA7DD0" w:rsidRDefault="008E2AEF" w:rsidP="008E2AEF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/>
          <w:sz w:val="18"/>
          <w:szCs w:val="18"/>
          <w:highlight w:val="yellow"/>
        </w:rPr>
      </w:pPr>
    </w:p>
    <w:p w:rsidR="008E2AEF" w:rsidRPr="00FA7DD0" w:rsidRDefault="008E2AEF" w:rsidP="008E2AEF">
      <w:pPr>
        <w:widowControl w:val="0"/>
        <w:tabs>
          <w:tab w:val="center" w:pos="-4320"/>
          <w:tab w:val="right" w:pos="-1980"/>
          <w:tab w:val="right" w:pos="-1800"/>
          <w:tab w:val="center" w:pos="-1620"/>
          <w:tab w:val="left" w:pos="-720"/>
          <w:tab w:val="center" w:pos="540"/>
          <w:tab w:val="left" w:pos="1080"/>
          <w:tab w:val="right" w:pos="3600"/>
          <w:tab w:val="left" w:pos="3960"/>
        </w:tabs>
        <w:autoSpaceDE w:val="0"/>
        <w:autoSpaceDN w:val="0"/>
        <w:adjustRightInd w:val="0"/>
        <w:spacing w:before="60"/>
        <w:rPr>
          <w:bCs/>
          <w:sz w:val="14"/>
          <w:szCs w:val="18"/>
          <w:highlight w:val="yellow"/>
        </w:rPr>
      </w:pPr>
    </w:p>
    <w:p w:rsidR="008E2AEF" w:rsidRPr="00C330D8" w:rsidRDefault="008E2AEF" w:rsidP="008E2AEF">
      <w:pPr>
        <w:widowControl w:val="0"/>
        <w:autoSpaceDE w:val="0"/>
        <w:autoSpaceDN w:val="0"/>
        <w:adjustRightInd w:val="0"/>
        <w:spacing w:before="60"/>
        <w:jc w:val="center"/>
        <w:rPr>
          <w:b/>
          <w:smallCaps/>
          <w:sz w:val="28"/>
          <w:szCs w:val="28"/>
          <w:u w:val="single"/>
        </w:rPr>
      </w:pPr>
      <w:r w:rsidRPr="00C330D8">
        <w:rPr>
          <w:b/>
          <w:smallCaps/>
          <w:sz w:val="28"/>
          <w:szCs w:val="28"/>
          <w:u w:val="single"/>
        </w:rPr>
        <w:t>Servants of Worship</w:t>
      </w:r>
    </w:p>
    <w:p w:rsidR="008E2AEF" w:rsidRPr="00C330D8" w:rsidRDefault="008E2AEF" w:rsidP="008E2AEF">
      <w:pPr>
        <w:widowControl w:val="0"/>
        <w:tabs>
          <w:tab w:val="right" w:pos="3600"/>
          <w:tab w:val="left" w:pos="39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C330D8">
        <w:rPr>
          <w:b/>
          <w:smallCaps/>
        </w:rPr>
        <w:t>Today</w:t>
      </w:r>
      <w:r w:rsidRPr="00C330D8">
        <w:rPr>
          <w:sz w:val="18"/>
          <w:szCs w:val="18"/>
        </w:rPr>
        <w:tab/>
        <w:t xml:space="preserve">Offering Tellers: </w:t>
      </w:r>
      <w:r w:rsidRPr="00C330D8">
        <w:rPr>
          <w:sz w:val="18"/>
          <w:szCs w:val="18"/>
        </w:rPr>
        <w:tab/>
        <w:t>Flo Gray &amp; Ted Soto</w:t>
      </w:r>
      <w:r w:rsidRPr="00C330D8">
        <w:rPr>
          <w:sz w:val="18"/>
          <w:szCs w:val="18"/>
        </w:rPr>
        <w:br/>
      </w:r>
      <w:r w:rsidRPr="00C330D8">
        <w:rPr>
          <w:sz w:val="18"/>
          <w:szCs w:val="18"/>
        </w:rPr>
        <w:tab/>
        <w:t>Ushers:</w:t>
      </w:r>
      <w:r w:rsidRPr="00C330D8">
        <w:rPr>
          <w:sz w:val="18"/>
          <w:szCs w:val="18"/>
        </w:rPr>
        <w:tab/>
        <w:t>Allen &amp; Chris Fallin, Debbie Turner, Ann Wright</w:t>
      </w:r>
    </w:p>
    <w:p w:rsidR="008E2AEF" w:rsidRPr="00C330D8" w:rsidRDefault="008E2AEF" w:rsidP="008E2AEF">
      <w:pPr>
        <w:widowControl w:val="0"/>
        <w:tabs>
          <w:tab w:val="right" w:pos="3600"/>
          <w:tab w:val="left" w:pos="39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C330D8">
        <w:rPr>
          <w:b/>
          <w:smallCaps/>
        </w:rPr>
        <w:t>Next Week</w:t>
      </w:r>
      <w:r w:rsidRPr="00C330D8">
        <w:rPr>
          <w:sz w:val="18"/>
          <w:szCs w:val="18"/>
        </w:rPr>
        <w:tab/>
        <w:t xml:space="preserve">Offering Tellers: </w:t>
      </w:r>
      <w:r w:rsidRPr="00C330D8">
        <w:rPr>
          <w:sz w:val="18"/>
          <w:szCs w:val="18"/>
        </w:rPr>
        <w:tab/>
        <w:t>Flo Gray &amp; Ted Soto</w:t>
      </w:r>
      <w:r w:rsidRPr="00C330D8">
        <w:rPr>
          <w:sz w:val="18"/>
          <w:szCs w:val="18"/>
        </w:rPr>
        <w:br/>
      </w:r>
      <w:r w:rsidRPr="00C330D8">
        <w:rPr>
          <w:sz w:val="18"/>
          <w:szCs w:val="18"/>
        </w:rPr>
        <w:tab/>
        <w:t>Ushers:</w:t>
      </w:r>
      <w:r w:rsidRPr="00C330D8">
        <w:rPr>
          <w:sz w:val="18"/>
          <w:szCs w:val="18"/>
        </w:rPr>
        <w:tab/>
        <w:t xml:space="preserve">Tom Reis, Mary Palmer, Hannah Donithan, </w:t>
      </w:r>
      <w:r w:rsidRPr="00C330D8">
        <w:rPr>
          <w:sz w:val="18"/>
          <w:szCs w:val="18"/>
        </w:rPr>
        <w:tab/>
      </w:r>
      <w:r w:rsidRPr="00C330D8">
        <w:rPr>
          <w:sz w:val="18"/>
          <w:szCs w:val="18"/>
        </w:rPr>
        <w:tab/>
      </w:r>
      <w:r w:rsidRPr="00C330D8">
        <w:rPr>
          <w:sz w:val="18"/>
          <w:szCs w:val="18"/>
        </w:rPr>
        <w:tab/>
      </w:r>
      <w:r w:rsidRPr="00C330D8">
        <w:rPr>
          <w:sz w:val="18"/>
          <w:szCs w:val="18"/>
        </w:rPr>
        <w:tab/>
        <w:t>Bruce Edmiston</w:t>
      </w:r>
      <w:r w:rsidRPr="00C330D8">
        <w:rPr>
          <w:sz w:val="18"/>
          <w:szCs w:val="18"/>
        </w:rPr>
        <w:tab/>
      </w:r>
    </w:p>
    <w:p w:rsidR="008E2AEF" w:rsidRPr="0070638D" w:rsidRDefault="008E2AEF" w:rsidP="008E2AEF">
      <w:pPr>
        <w:widowControl w:val="0"/>
        <w:tabs>
          <w:tab w:val="right" w:pos="-2700"/>
          <w:tab w:val="left" w:pos="-1530"/>
          <w:tab w:val="left" w:pos="0"/>
          <w:tab w:val="right" w:pos="5220"/>
          <w:tab w:val="center" w:pos="5670"/>
          <w:tab w:val="center" w:pos="684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70638D">
        <w:rPr>
          <w:b/>
          <w:smallCaps/>
        </w:rPr>
        <w:t>Attendance:</w:t>
      </w:r>
      <w:r w:rsidRPr="0070638D">
        <w:rPr>
          <w:sz w:val="18"/>
          <w:szCs w:val="18"/>
        </w:rPr>
        <w:tab/>
        <w:t>8:30 am Contemporary Service</w:t>
      </w:r>
      <w:r w:rsidRPr="0070638D">
        <w:rPr>
          <w:sz w:val="18"/>
          <w:szCs w:val="18"/>
        </w:rPr>
        <w:tab/>
        <w:t>50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Sunday School</w:t>
      </w:r>
      <w:r w:rsidRPr="0070638D">
        <w:rPr>
          <w:sz w:val="18"/>
          <w:szCs w:val="18"/>
        </w:rPr>
        <w:tab/>
        <w:t>62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  <w:t>11 am Traditional Service</w:t>
      </w:r>
      <w:r w:rsidRPr="0070638D">
        <w:rPr>
          <w:sz w:val="18"/>
          <w:szCs w:val="18"/>
        </w:rPr>
        <w:tab/>
        <w:t>119</w:t>
      </w:r>
      <w:r w:rsidRPr="0070638D">
        <w:rPr>
          <w:sz w:val="18"/>
          <w:szCs w:val="18"/>
        </w:rPr>
        <w:tab/>
      </w:r>
      <w:r w:rsidRPr="0070638D">
        <w:rPr>
          <w:sz w:val="18"/>
          <w:szCs w:val="18"/>
        </w:rPr>
        <w:tab/>
      </w:r>
    </w:p>
    <w:p w:rsidR="008E2AEF" w:rsidRPr="00FA7DD0" w:rsidRDefault="008E2AEF" w:rsidP="008E2AEF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rPr>
          <w:sz w:val="18"/>
          <w:szCs w:val="18"/>
        </w:rPr>
      </w:pPr>
      <w:r w:rsidRPr="00FA7DD0">
        <w:rPr>
          <w:b/>
          <w:smallCaps/>
          <w:szCs w:val="18"/>
        </w:rPr>
        <w:t>Financial Report</w:t>
      </w:r>
      <w:r w:rsidRPr="00FA7DD0">
        <w:rPr>
          <w:sz w:val="18"/>
          <w:szCs w:val="18"/>
        </w:rPr>
        <w:tab/>
        <w:t xml:space="preserve">      </w:t>
      </w:r>
      <w:r w:rsidRPr="00FA7DD0">
        <w:rPr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Revenue</w:t>
      </w:r>
      <w:r w:rsidRPr="00FA7DD0">
        <w:rPr>
          <w:b/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Expense</w:t>
      </w:r>
      <w:r w:rsidRPr="00FA7DD0">
        <w:rPr>
          <w:b/>
          <w:sz w:val="18"/>
          <w:szCs w:val="18"/>
        </w:rPr>
        <w:tab/>
      </w:r>
      <w:r w:rsidRPr="00FA7DD0">
        <w:rPr>
          <w:b/>
          <w:sz w:val="18"/>
          <w:szCs w:val="18"/>
          <w:u w:val="single"/>
        </w:rPr>
        <w:t>Difference</w:t>
      </w:r>
    </w:p>
    <w:p w:rsidR="008E2AEF" w:rsidRPr="00FA7DD0" w:rsidRDefault="008E2AEF" w:rsidP="008E2AEF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FA7DD0">
        <w:rPr>
          <w:sz w:val="18"/>
          <w:szCs w:val="18"/>
        </w:rPr>
        <w:tab/>
        <w:t>September</w:t>
      </w:r>
      <w:r w:rsidRPr="00FA7DD0">
        <w:rPr>
          <w:sz w:val="18"/>
          <w:szCs w:val="18"/>
        </w:rPr>
        <w:tab/>
        <w:t>$23,854</w:t>
      </w:r>
      <w:r w:rsidRPr="00FA7DD0">
        <w:rPr>
          <w:sz w:val="18"/>
          <w:szCs w:val="18"/>
        </w:rPr>
        <w:tab/>
        <w:t>$23,971</w:t>
      </w:r>
      <w:r w:rsidRPr="00FA7DD0">
        <w:rPr>
          <w:sz w:val="18"/>
          <w:szCs w:val="18"/>
        </w:rPr>
        <w:tab/>
        <w:t>-$117</w:t>
      </w:r>
    </w:p>
    <w:p w:rsidR="008E2AEF" w:rsidRDefault="008E2AEF" w:rsidP="008E2AEF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r w:rsidRPr="00FA7DD0">
        <w:rPr>
          <w:sz w:val="18"/>
          <w:szCs w:val="18"/>
        </w:rPr>
        <w:tab/>
        <w:t xml:space="preserve">YTM </w:t>
      </w:r>
      <w:r w:rsidRPr="00FA7DD0">
        <w:rPr>
          <w:sz w:val="14"/>
          <w:szCs w:val="18"/>
        </w:rPr>
        <w:t>(Year to Month)</w:t>
      </w:r>
      <w:r w:rsidRPr="00FA7DD0">
        <w:rPr>
          <w:sz w:val="18"/>
          <w:szCs w:val="18"/>
        </w:rPr>
        <w:tab/>
        <w:t>$229,373</w:t>
      </w:r>
      <w:r w:rsidRPr="00FA7DD0">
        <w:rPr>
          <w:sz w:val="18"/>
          <w:szCs w:val="18"/>
        </w:rPr>
        <w:tab/>
        <w:t>$237,155</w:t>
      </w:r>
      <w:r w:rsidRPr="00FA7DD0">
        <w:rPr>
          <w:sz w:val="18"/>
          <w:szCs w:val="18"/>
        </w:rPr>
        <w:tab/>
        <w:t>-$4,766</w:t>
      </w:r>
    </w:p>
    <w:p w:rsidR="008E2AEF" w:rsidRDefault="008E2AEF" w:rsidP="005C6E72">
      <w:pPr>
        <w:widowControl w:val="0"/>
        <w:tabs>
          <w:tab w:val="right" w:pos="2160"/>
          <w:tab w:val="center" w:pos="2880"/>
          <w:tab w:val="center" w:pos="4320"/>
          <w:tab w:val="center" w:pos="5760"/>
        </w:tabs>
        <w:autoSpaceDE w:val="0"/>
        <w:autoSpaceDN w:val="0"/>
        <w:adjustRightInd w:val="0"/>
        <w:spacing w:before="60"/>
        <w:ind w:left="720"/>
        <w:rPr>
          <w:sz w:val="18"/>
          <w:szCs w:val="18"/>
        </w:rPr>
      </w:pPr>
      <w:bookmarkStart w:id="0" w:name="_GoBack"/>
      <w:bookmarkEnd w:id="0"/>
    </w:p>
    <w:p w:rsidR="002D712B" w:rsidRDefault="002D712B" w:rsidP="008B70EB">
      <w:pPr>
        <w:widowControl w:val="0"/>
        <w:autoSpaceDE w:val="0"/>
        <w:autoSpaceDN w:val="0"/>
        <w:adjustRightInd w:val="0"/>
        <w:spacing w:before="60"/>
        <w:jc w:val="center"/>
        <w:rPr>
          <w:sz w:val="18"/>
          <w:szCs w:val="18"/>
        </w:rPr>
      </w:pPr>
    </w:p>
    <w:sectPr w:rsidR="002D712B" w:rsidSect="00C1234B">
      <w:pgSz w:w="20160" w:h="12240" w:orient="landscape" w:code="5"/>
      <w:pgMar w:top="864" w:right="864" w:bottom="864" w:left="864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43" w:rsidRDefault="00B50843">
      <w:r>
        <w:separator/>
      </w:r>
    </w:p>
  </w:endnote>
  <w:endnote w:type="continuationSeparator" w:id="0">
    <w:p w:rsidR="00B50843" w:rsidRDefault="00B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43" w:rsidRDefault="00B50843">
      <w:r>
        <w:separator/>
      </w:r>
    </w:p>
  </w:footnote>
  <w:footnote w:type="continuationSeparator" w:id="0">
    <w:p w:rsidR="00B50843" w:rsidRDefault="00B5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6DC3"/>
    <w:multiLevelType w:val="hybridMultilevel"/>
    <w:tmpl w:val="C85021CA"/>
    <w:lvl w:ilvl="0" w:tplc="77300FB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B7"/>
    <w:rsid w:val="00000EC4"/>
    <w:rsid w:val="00001A80"/>
    <w:rsid w:val="00002D17"/>
    <w:rsid w:val="00003CAD"/>
    <w:rsid w:val="000049B8"/>
    <w:rsid w:val="00004B1A"/>
    <w:rsid w:val="0000501D"/>
    <w:rsid w:val="0000577F"/>
    <w:rsid w:val="00006BB1"/>
    <w:rsid w:val="000074A5"/>
    <w:rsid w:val="00011AE7"/>
    <w:rsid w:val="00012738"/>
    <w:rsid w:val="000134B5"/>
    <w:rsid w:val="00013C51"/>
    <w:rsid w:val="00014344"/>
    <w:rsid w:val="00014714"/>
    <w:rsid w:val="00014D34"/>
    <w:rsid w:val="0001506E"/>
    <w:rsid w:val="00015C8A"/>
    <w:rsid w:val="00020443"/>
    <w:rsid w:val="00020F5B"/>
    <w:rsid w:val="00021AAD"/>
    <w:rsid w:val="00021BDC"/>
    <w:rsid w:val="00021E82"/>
    <w:rsid w:val="00021FA6"/>
    <w:rsid w:val="00022AC0"/>
    <w:rsid w:val="00025393"/>
    <w:rsid w:val="0002550D"/>
    <w:rsid w:val="0002554C"/>
    <w:rsid w:val="00025C33"/>
    <w:rsid w:val="0003004B"/>
    <w:rsid w:val="00032125"/>
    <w:rsid w:val="00032B6F"/>
    <w:rsid w:val="00032BF7"/>
    <w:rsid w:val="00033CF8"/>
    <w:rsid w:val="00033F11"/>
    <w:rsid w:val="00035D16"/>
    <w:rsid w:val="0003732E"/>
    <w:rsid w:val="00037A6D"/>
    <w:rsid w:val="00040310"/>
    <w:rsid w:val="00046182"/>
    <w:rsid w:val="000476DC"/>
    <w:rsid w:val="00051878"/>
    <w:rsid w:val="00053517"/>
    <w:rsid w:val="00054380"/>
    <w:rsid w:val="000546F4"/>
    <w:rsid w:val="000564A7"/>
    <w:rsid w:val="00056EC5"/>
    <w:rsid w:val="00056FE1"/>
    <w:rsid w:val="00057BFD"/>
    <w:rsid w:val="000614EE"/>
    <w:rsid w:val="00061DAD"/>
    <w:rsid w:val="000644F1"/>
    <w:rsid w:val="00065EBE"/>
    <w:rsid w:val="00065EF4"/>
    <w:rsid w:val="0006615E"/>
    <w:rsid w:val="00067E79"/>
    <w:rsid w:val="000702AA"/>
    <w:rsid w:val="00072D7E"/>
    <w:rsid w:val="00073D60"/>
    <w:rsid w:val="0007557D"/>
    <w:rsid w:val="00076195"/>
    <w:rsid w:val="000770E0"/>
    <w:rsid w:val="00081B8D"/>
    <w:rsid w:val="00082D4C"/>
    <w:rsid w:val="00083796"/>
    <w:rsid w:val="00083DE9"/>
    <w:rsid w:val="000846D1"/>
    <w:rsid w:val="00086992"/>
    <w:rsid w:val="0009029F"/>
    <w:rsid w:val="00090C73"/>
    <w:rsid w:val="00090EC8"/>
    <w:rsid w:val="00091E0B"/>
    <w:rsid w:val="000920E7"/>
    <w:rsid w:val="0009267C"/>
    <w:rsid w:val="00093C7B"/>
    <w:rsid w:val="00094AEA"/>
    <w:rsid w:val="00094C8E"/>
    <w:rsid w:val="00094D94"/>
    <w:rsid w:val="0009637C"/>
    <w:rsid w:val="00097F64"/>
    <w:rsid w:val="000A1385"/>
    <w:rsid w:val="000A2425"/>
    <w:rsid w:val="000A2AA6"/>
    <w:rsid w:val="000A2F1B"/>
    <w:rsid w:val="000A6566"/>
    <w:rsid w:val="000A6FF3"/>
    <w:rsid w:val="000B1591"/>
    <w:rsid w:val="000B1AA3"/>
    <w:rsid w:val="000B36B6"/>
    <w:rsid w:val="000B45B5"/>
    <w:rsid w:val="000B48D3"/>
    <w:rsid w:val="000C0A63"/>
    <w:rsid w:val="000C0AD1"/>
    <w:rsid w:val="000C1FEA"/>
    <w:rsid w:val="000C2198"/>
    <w:rsid w:val="000C238A"/>
    <w:rsid w:val="000C5024"/>
    <w:rsid w:val="000C5855"/>
    <w:rsid w:val="000D0A14"/>
    <w:rsid w:val="000D0B18"/>
    <w:rsid w:val="000D1DA2"/>
    <w:rsid w:val="000D25F9"/>
    <w:rsid w:val="000D6042"/>
    <w:rsid w:val="000D6935"/>
    <w:rsid w:val="000E186C"/>
    <w:rsid w:val="000E1955"/>
    <w:rsid w:val="000E1A13"/>
    <w:rsid w:val="000E1FE3"/>
    <w:rsid w:val="000E210C"/>
    <w:rsid w:val="000E27BB"/>
    <w:rsid w:val="000E290C"/>
    <w:rsid w:val="000E337C"/>
    <w:rsid w:val="000E3B45"/>
    <w:rsid w:val="000E60EE"/>
    <w:rsid w:val="000E71B8"/>
    <w:rsid w:val="000F0EA7"/>
    <w:rsid w:val="000F37D5"/>
    <w:rsid w:val="000F567F"/>
    <w:rsid w:val="000F7A40"/>
    <w:rsid w:val="000F7C28"/>
    <w:rsid w:val="000F7C57"/>
    <w:rsid w:val="001004B8"/>
    <w:rsid w:val="001011B7"/>
    <w:rsid w:val="00102D56"/>
    <w:rsid w:val="00103547"/>
    <w:rsid w:val="00103DCC"/>
    <w:rsid w:val="00105782"/>
    <w:rsid w:val="00105A8B"/>
    <w:rsid w:val="00105D95"/>
    <w:rsid w:val="001068F6"/>
    <w:rsid w:val="00107825"/>
    <w:rsid w:val="00107E7B"/>
    <w:rsid w:val="00111880"/>
    <w:rsid w:val="00114CA0"/>
    <w:rsid w:val="00114D72"/>
    <w:rsid w:val="00115419"/>
    <w:rsid w:val="00116398"/>
    <w:rsid w:val="00116990"/>
    <w:rsid w:val="001175CD"/>
    <w:rsid w:val="0012000E"/>
    <w:rsid w:val="00120230"/>
    <w:rsid w:val="0012062E"/>
    <w:rsid w:val="00120AE0"/>
    <w:rsid w:val="00121D29"/>
    <w:rsid w:val="001223B9"/>
    <w:rsid w:val="00122CCB"/>
    <w:rsid w:val="00122D7A"/>
    <w:rsid w:val="00126C4D"/>
    <w:rsid w:val="00126F16"/>
    <w:rsid w:val="00127582"/>
    <w:rsid w:val="00127D2A"/>
    <w:rsid w:val="0013077C"/>
    <w:rsid w:val="0013090A"/>
    <w:rsid w:val="00131742"/>
    <w:rsid w:val="00131C77"/>
    <w:rsid w:val="00131D2E"/>
    <w:rsid w:val="0013378E"/>
    <w:rsid w:val="001357C9"/>
    <w:rsid w:val="00135CE0"/>
    <w:rsid w:val="001362D8"/>
    <w:rsid w:val="001370EF"/>
    <w:rsid w:val="00137F1C"/>
    <w:rsid w:val="00141272"/>
    <w:rsid w:val="001413CE"/>
    <w:rsid w:val="001416B7"/>
    <w:rsid w:val="00144809"/>
    <w:rsid w:val="00145A4D"/>
    <w:rsid w:val="00147B5B"/>
    <w:rsid w:val="00150506"/>
    <w:rsid w:val="001506DA"/>
    <w:rsid w:val="001507A0"/>
    <w:rsid w:val="00152575"/>
    <w:rsid w:val="001528F9"/>
    <w:rsid w:val="001532D9"/>
    <w:rsid w:val="00153578"/>
    <w:rsid w:val="001549D8"/>
    <w:rsid w:val="001551D7"/>
    <w:rsid w:val="00155697"/>
    <w:rsid w:val="00157DE1"/>
    <w:rsid w:val="001601F2"/>
    <w:rsid w:val="00160724"/>
    <w:rsid w:val="00160EDA"/>
    <w:rsid w:val="0016105C"/>
    <w:rsid w:val="001610F5"/>
    <w:rsid w:val="00161915"/>
    <w:rsid w:val="00161FF1"/>
    <w:rsid w:val="001626C9"/>
    <w:rsid w:val="00162E4F"/>
    <w:rsid w:val="0016506B"/>
    <w:rsid w:val="0016511C"/>
    <w:rsid w:val="00165226"/>
    <w:rsid w:val="00165A3C"/>
    <w:rsid w:val="00166622"/>
    <w:rsid w:val="00166B68"/>
    <w:rsid w:val="00167F74"/>
    <w:rsid w:val="00170535"/>
    <w:rsid w:val="00171D2D"/>
    <w:rsid w:val="00173A54"/>
    <w:rsid w:val="00173CEE"/>
    <w:rsid w:val="001740B7"/>
    <w:rsid w:val="0017413E"/>
    <w:rsid w:val="00175A12"/>
    <w:rsid w:val="00176A87"/>
    <w:rsid w:val="0017702D"/>
    <w:rsid w:val="0017743E"/>
    <w:rsid w:val="00180E25"/>
    <w:rsid w:val="00183B43"/>
    <w:rsid w:val="001841BA"/>
    <w:rsid w:val="001921C8"/>
    <w:rsid w:val="001925B9"/>
    <w:rsid w:val="00193B85"/>
    <w:rsid w:val="00193D80"/>
    <w:rsid w:val="001944DF"/>
    <w:rsid w:val="0019453A"/>
    <w:rsid w:val="0019636D"/>
    <w:rsid w:val="001977A5"/>
    <w:rsid w:val="00197B98"/>
    <w:rsid w:val="00197E07"/>
    <w:rsid w:val="001A072A"/>
    <w:rsid w:val="001A0BBE"/>
    <w:rsid w:val="001A1111"/>
    <w:rsid w:val="001A124F"/>
    <w:rsid w:val="001A2B1E"/>
    <w:rsid w:val="001A4F67"/>
    <w:rsid w:val="001A511E"/>
    <w:rsid w:val="001A7F17"/>
    <w:rsid w:val="001B0100"/>
    <w:rsid w:val="001B1651"/>
    <w:rsid w:val="001B3A67"/>
    <w:rsid w:val="001B6AD8"/>
    <w:rsid w:val="001B7EB1"/>
    <w:rsid w:val="001C15D3"/>
    <w:rsid w:val="001C431B"/>
    <w:rsid w:val="001C5368"/>
    <w:rsid w:val="001C61AE"/>
    <w:rsid w:val="001C7529"/>
    <w:rsid w:val="001C7ED7"/>
    <w:rsid w:val="001D05CB"/>
    <w:rsid w:val="001D1B38"/>
    <w:rsid w:val="001D26B7"/>
    <w:rsid w:val="001D2EE7"/>
    <w:rsid w:val="001D36EE"/>
    <w:rsid w:val="001D54AA"/>
    <w:rsid w:val="001D6CFF"/>
    <w:rsid w:val="001D72F6"/>
    <w:rsid w:val="001D7FE9"/>
    <w:rsid w:val="001E0011"/>
    <w:rsid w:val="001E1527"/>
    <w:rsid w:val="001E1C27"/>
    <w:rsid w:val="001E49D7"/>
    <w:rsid w:val="001E50EB"/>
    <w:rsid w:val="001E5E4E"/>
    <w:rsid w:val="001E5EE0"/>
    <w:rsid w:val="001E6556"/>
    <w:rsid w:val="001E66AA"/>
    <w:rsid w:val="001E68FB"/>
    <w:rsid w:val="001F2988"/>
    <w:rsid w:val="001F6538"/>
    <w:rsid w:val="001F67D2"/>
    <w:rsid w:val="001F6970"/>
    <w:rsid w:val="001F7283"/>
    <w:rsid w:val="001F7460"/>
    <w:rsid w:val="00200CD0"/>
    <w:rsid w:val="00202346"/>
    <w:rsid w:val="0020251B"/>
    <w:rsid w:val="00203D65"/>
    <w:rsid w:val="002062BB"/>
    <w:rsid w:val="00207730"/>
    <w:rsid w:val="002117AD"/>
    <w:rsid w:val="002127D9"/>
    <w:rsid w:val="00212854"/>
    <w:rsid w:val="00213AEE"/>
    <w:rsid w:val="00214300"/>
    <w:rsid w:val="00214672"/>
    <w:rsid w:val="00216EE3"/>
    <w:rsid w:val="002170DA"/>
    <w:rsid w:val="002173E4"/>
    <w:rsid w:val="00221122"/>
    <w:rsid w:val="00221E22"/>
    <w:rsid w:val="00222093"/>
    <w:rsid w:val="00222135"/>
    <w:rsid w:val="00222206"/>
    <w:rsid w:val="002242C7"/>
    <w:rsid w:val="00224CD9"/>
    <w:rsid w:val="00224DB3"/>
    <w:rsid w:val="00226907"/>
    <w:rsid w:val="00227720"/>
    <w:rsid w:val="002303CE"/>
    <w:rsid w:val="00231E9D"/>
    <w:rsid w:val="002327BF"/>
    <w:rsid w:val="00232C1B"/>
    <w:rsid w:val="0023497A"/>
    <w:rsid w:val="002353DC"/>
    <w:rsid w:val="00235F13"/>
    <w:rsid w:val="00236008"/>
    <w:rsid w:val="002378BD"/>
    <w:rsid w:val="00242C86"/>
    <w:rsid w:val="00243331"/>
    <w:rsid w:val="00247A51"/>
    <w:rsid w:val="002528BF"/>
    <w:rsid w:val="00252D68"/>
    <w:rsid w:val="00253466"/>
    <w:rsid w:val="00253C83"/>
    <w:rsid w:val="00254A86"/>
    <w:rsid w:val="00255DE9"/>
    <w:rsid w:val="00256491"/>
    <w:rsid w:val="00256945"/>
    <w:rsid w:val="00257FCB"/>
    <w:rsid w:val="0026001D"/>
    <w:rsid w:val="0026191D"/>
    <w:rsid w:val="00261C7F"/>
    <w:rsid w:val="0026209F"/>
    <w:rsid w:val="0026226C"/>
    <w:rsid w:val="00262D57"/>
    <w:rsid w:val="00263CAC"/>
    <w:rsid w:val="002648A1"/>
    <w:rsid w:val="002651A1"/>
    <w:rsid w:val="00266076"/>
    <w:rsid w:val="00266810"/>
    <w:rsid w:val="00266EF0"/>
    <w:rsid w:val="00270EB5"/>
    <w:rsid w:val="002736D1"/>
    <w:rsid w:val="002738ED"/>
    <w:rsid w:val="00273D7A"/>
    <w:rsid w:val="002748AC"/>
    <w:rsid w:val="00275363"/>
    <w:rsid w:val="00275481"/>
    <w:rsid w:val="00275FB3"/>
    <w:rsid w:val="00276A8A"/>
    <w:rsid w:val="0027748E"/>
    <w:rsid w:val="00277EE3"/>
    <w:rsid w:val="00280044"/>
    <w:rsid w:val="00280433"/>
    <w:rsid w:val="00280A59"/>
    <w:rsid w:val="00280C16"/>
    <w:rsid w:val="00281B04"/>
    <w:rsid w:val="00281D61"/>
    <w:rsid w:val="002827DE"/>
    <w:rsid w:val="002834E6"/>
    <w:rsid w:val="00285B6A"/>
    <w:rsid w:val="002862D2"/>
    <w:rsid w:val="0028759E"/>
    <w:rsid w:val="00290D34"/>
    <w:rsid w:val="0029208E"/>
    <w:rsid w:val="002920F5"/>
    <w:rsid w:val="00292C2E"/>
    <w:rsid w:val="00292F71"/>
    <w:rsid w:val="00293571"/>
    <w:rsid w:val="00293E08"/>
    <w:rsid w:val="0029442C"/>
    <w:rsid w:val="00294453"/>
    <w:rsid w:val="00294885"/>
    <w:rsid w:val="00294956"/>
    <w:rsid w:val="0029514D"/>
    <w:rsid w:val="0029519E"/>
    <w:rsid w:val="00295FF4"/>
    <w:rsid w:val="00296A7F"/>
    <w:rsid w:val="00296D16"/>
    <w:rsid w:val="0029727C"/>
    <w:rsid w:val="002A233A"/>
    <w:rsid w:val="002A4562"/>
    <w:rsid w:val="002A45AA"/>
    <w:rsid w:val="002A46D8"/>
    <w:rsid w:val="002A7346"/>
    <w:rsid w:val="002A777D"/>
    <w:rsid w:val="002A7948"/>
    <w:rsid w:val="002B0C07"/>
    <w:rsid w:val="002B1074"/>
    <w:rsid w:val="002B1AC5"/>
    <w:rsid w:val="002B2945"/>
    <w:rsid w:val="002B3075"/>
    <w:rsid w:val="002B4BD0"/>
    <w:rsid w:val="002B5E8F"/>
    <w:rsid w:val="002B6F5B"/>
    <w:rsid w:val="002B6FA3"/>
    <w:rsid w:val="002B785C"/>
    <w:rsid w:val="002B79AC"/>
    <w:rsid w:val="002B7D3C"/>
    <w:rsid w:val="002C08C9"/>
    <w:rsid w:val="002C197B"/>
    <w:rsid w:val="002C415F"/>
    <w:rsid w:val="002C7869"/>
    <w:rsid w:val="002C7C5A"/>
    <w:rsid w:val="002D1200"/>
    <w:rsid w:val="002D130E"/>
    <w:rsid w:val="002D5FCD"/>
    <w:rsid w:val="002D6A21"/>
    <w:rsid w:val="002D712B"/>
    <w:rsid w:val="002D7F9B"/>
    <w:rsid w:val="002E219A"/>
    <w:rsid w:val="002E32FC"/>
    <w:rsid w:val="002E342D"/>
    <w:rsid w:val="002E3997"/>
    <w:rsid w:val="002E4A55"/>
    <w:rsid w:val="002E4CB4"/>
    <w:rsid w:val="002E571F"/>
    <w:rsid w:val="002E632D"/>
    <w:rsid w:val="002F15F2"/>
    <w:rsid w:val="002F3204"/>
    <w:rsid w:val="002F39CA"/>
    <w:rsid w:val="002F4289"/>
    <w:rsid w:val="002F4D4B"/>
    <w:rsid w:val="002F563F"/>
    <w:rsid w:val="002F722D"/>
    <w:rsid w:val="002F77C6"/>
    <w:rsid w:val="0030332B"/>
    <w:rsid w:val="00303A68"/>
    <w:rsid w:val="00303E66"/>
    <w:rsid w:val="00304DA0"/>
    <w:rsid w:val="00304FA5"/>
    <w:rsid w:val="00305742"/>
    <w:rsid w:val="0030627E"/>
    <w:rsid w:val="0030682E"/>
    <w:rsid w:val="00306F75"/>
    <w:rsid w:val="0030737D"/>
    <w:rsid w:val="00307AB0"/>
    <w:rsid w:val="003129F7"/>
    <w:rsid w:val="00314140"/>
    <w:rsid w:val="00315400"/>
    <w:rsid w:val="00315B71"/>
    <w:rsid w:val="003204E7"/>
    <w:rsid w:val="00321CE1"/>
    <w:rsid w:val="003223DD"/>
    <w:rsid w:val="00322663"/>
    <w:rsid w:val="00323C6D"/>
    <w:rsid w:val="00324016"/>
    <w:rsid w:val="00324F61"/>
    <w:rsid w:val="003258B8"/>
    <w:rsid w:val="003270F4"/>
    <w:rsid w:val="00330DDB"/>
    <w:rsid w:val="003310AE"/>
    <w:rsid w:val="00332382"/>
    <w:rsid w:val="00333CEF"/>
    <w:rsid w:val="0033444C"/>
    <w:rsid w:val="003355C8"/>
    <w:rsid w:val="00340119"/>
    <w:rsid w:val="00341F58"/>
    <w:rsid w:val="00344DC7"/>
    <w:rsid w:val="00345102"/>
    <w:rsid w:val="003451BC"/>
    <w:rsid w:val="00345990"/>
    <w:rsid w:val="00346BB4"/>
    <w:rsid w:val="00346E57"/>
    <w:rsid w:val="00347A0C"/>
    <w:rsid w:val="00356081"/>
    <w:rsid w:val="00356C87"/>
    <w:rsid w:val="003571CD"/>
    <w:rsid w:val="003574B5"/>
    <w:rsid w:val="00361203"/>
    <w:rsid w:val="0036307B"/>
    <w:rsid w:val="00364D58"/>
    <w:rsid w:val="0036575C"/>
    <w:rsid w:val="00365E12"/>
    <w:rsid w:val="00370C0A"/>
    <w:rsid w:val="00371C65"/>
    <w:rsid w:val="00373E06"/>
    <w:rsid w:val="00380811"/>
    <w:rsid w:val="0038171D"/>
    <w:rsid w:val="0038268E"/>
    <w:rsid w:val="003831E2"/>
    <w:rsid w:val="00384A0F"/>
    <w:rsid w:val="0038512F"/>
    <w:rsid w:val="003856D2"/>
    <w:rsid w:val="00385AC3"/>
    <w:rsid w:val="00386292"/>
    <w:rsid w:val="003863D8"/>
    <w:rsid w:val="0038786B"/>
    <w:rsid w:val="00387DF3"/>
    <w:rsid w:val="00390743"/>
    <w:rsid w:val="003925DA"/>
    <w:rsid w:val="00393CFE"/>
    <w:rsid w:val="0039450E"/>
    <w:rsid w:val="0039481D"/>
    <w:rsid w:val="00395108"/>
    <w:rsid w:val="0039687A"/>
    <w:rsid w:val="00397E24"/>
    <w:rsid w:val="003A0594"/>
    <w:rsid w:val="003A10FC"/>
    <w:rsid w:val="003A15CF"/>
    <w:rsid w:val="003A4FD5"/>
    <w:rsid w:val="003A63CF"/>
    <w:rsid w:val="003A71BD"/>
    <w:rsid w:val="003A77F0"/>
    <w:rsid w:val="003B142E"/>
    <w:rsid w:val="003B352F"/>
    <w:rsid w:val="003B5279"/>
    <w:rsid w:val="003B56DA"/>
    <w:rsid w:val="003B5BA0"/>
    <w:rsid w:val="003B5BD9"/>
    <w:rsid w:val="003B76B6"/>
    <w:rsid w:val="003C1C75"/>
    <w:rsid w:val="003C1E72"/>
    <w:rsid w:val="003C4B94"/>
    <w:rsid w:val="003C6671"/>
    <w:rsid w:val="003D16DC"/>
    <w:rsid w:val="003D3881"/>
    <w:rsid w:val="003D3EEF"/>
    <w:rsid w:val="003D468A"/>
    <w:rsid w:val="003D54CD"/>
    <w:rsid w:val="003D6E2F"/>
    <w:rsid w:val="003E1F63"/>
    <w:rsid w:val="003E236B"/>
    <w:rsid w:val="003E23EC"/>
    <w:rsid w:val="003E27B0"/>
    <w:rsid w:val="003E4D62"/>
    <w:rsid w:val="003E653A"/>
    <w:rsid w:val="003E65AF"/>
    <w:rsid w:val="003F02EA"/>
    <w:rsid w:val="003F0547"/>
    <w:rsid w:val="003F0BE5"/>
    <w:rsid w:val="003F1425"/>
    <w:rsid w:val="003F2365"/>
    <w:rsid w:val="003F4FE1"/>
    <w:rsid w:val="003F58EC"/>
    <w:rsid w:val="003F5B61"/>
    <w:rsid w:val="003F5F71"/>
    <w:rsid w:val="003F6244"/>
    <w:rsid w:val="003F7487"/>
    <w:rsid w:val="003F7600"/>
    <w:rsid w:val="00401FD4"/>
    <w:rsid w:val="00402E40"/>
    <w:rsid w:val="004044F5"/>
    <w:rsid w:val="004051CD"/>
    <w:rsid w:val="0040596C"/>
    <w:rsid w:val="00405E8A"/>
    <w:rsid w:val="00410709"/>
    <w:rsid w:val="00410D5A"/>
    <w:rsid w:val="004141F6"/>
    <w:rsid w:val="00416DA9"/>
    <w:rsid w:val="00420DC1"/>
    <w:rsid w:val="00421EC9"/>
    <w:rsid w:val="00422792"/>
    <w:rsid w:val="00423DD3"/>
    <w:rsid w:val="0042421B"/>
    <w:rsid w:val="00424BF1"/>
    <w:rsid w:val="00425AE8"/>
    <w:rsid w:val="00425FE1"/>
    <w:rsid w:val="00427059"/>
    <w:rsid w:val="00427365"/>
    <w:rsid w:val="00430172"/>
    <w:rsid w:val="00430B77"/>
    <w:rsid w:val="0043433C"/>
    <w:rsid w:val="00435C67"/>
    <w:rsid w:val="004372AE"/>
    <w:rsid w:val="00437A0D"/>
    <w:rsid w:val="00440494"/>
    <w:rsid w:val="00440A4D"/>
    <w:rsid w:val="00441872"/>
    <w:rsid w:val="00442CAB"/>
    <w:rsid w:val="0044306E"/>
    <w:rsid w:val="00443916"/>
    <w:rsid w:val="00444627"/>
    <w:rsid w:val="00445CB5"/>
    <w:rsid w:val="00447BE5"/>
    <w:rsid w:val="00450F30"/>
    <w:rsid w:val="0045565D"/>
    <w:rsid w:val="00455B06"/>
    <w:rsid w:val="004569C0"/>
    <w:rsid w:val="004579F6"/>
    <w:rsid w:val="00457E76"/>
    <w:rsid w:val="00460FA9"/>
    <w:rsid w:val="00461BC4"/>
    <w:rsid w:val="004637A4"/>
    <w:rsid w:val="00464A78"/>
    <w:rsid w:val="00466A28"/>
    <w:rsid w:val="00466F57"/>
    <w:rsid w:val="00470605"/>
    <w:rsid w:val="00470F0B"/>
    <w:rsid w:val="00471334"/>
    <w:rsid w:val="00472548"/>
    <w:rsid w:val="004743E5"/>
    <w:rsid w:val="00474D74"/>
    <w:rsid w:val="00475172"/>
    <w:rsid w:val="004751D5"/>
    <w:rsid w:val="00476332"/>
    <w:rsid w:val="00477D8B"/>
    <w:rsid w:val="00480008"/>
    <w:rsid w:val="00480614"/>
    <w:rsid w:val="004816CA"/>
    <w:rsid w:val="00484D07"/>
    <w:rsid w:val="004909D7"/>
    <w:rsid w:val="00490F78"/>
    <w:rsid w:val="00491F13"/>
    <w:rsid w:val="004926C7"/>
    <w:rsid w:val="00492768"/>
    <w:rsid w:val="00493723"/>
    <w:rsid w:val="00494674"/>
    <w:rsid w:val="004955CF"/>
    <w:rsid w:val="004956E1"/>
    <w:rsid w:val="00496B50"/>
    <w:rsid w:val="004A0701"/>
    <w:rsid w:val="004A3FE5"/>
    <w:rsid w:val="004A527E"/>
    <w:rsid w:val="004B1C9A"/>
    <w:rsid w:val="004B1D30"/>
    <w:rsid w:val="004B481D"/>
    <w:rsid w:val="004B4FDC"/>
    <w:rsid w:val="004B5AC8"/>
    <w:rsid w:val="004B5D62"/>
    <w:rsid w:val="004B5DCB"/>
    <w:rsid w:val="004B608C"/>
    <w:rsid w:val="004B6561"/>
    <w:rsid w:val="004B7C94"/>
    <w:rsid w:val="004C0680"/>
    <w:rsid w:val="004C1200"/>
    <w:rsid w:val="004C2CDF"/>
    <w:rsid w:val="004C380E"/>
    <w:rsid w:val="004C6625"/>
    <w:rsid w:val="004D0B29"/>
    <w:rsid w:val="004D0E07"/>
    <w:rsid w:val="004D1C4A"/>
    <w:rsid w:val="004D3FE4"/>
    <w:rsid w:val="004D4349"/>
    <w:rsid w:val="004D562E"/>
    <w:rsid w:val="004D5D1E"/>
    <w:rsid w:val="004D7A74"/>
    <w:rsid w:val="004E00E4"/>
    <w:rsid w:val="004E0381"/>
    <w:rsid w:val="004E08EF"/>
    <w:rsid w:val="004E0DD8"/>
    <w:rsid w:val="004E1AA3"/>
    <w:rsid w:val="004E2A99"/>
    <w:rsid w:val="004E2B7D"/>
    <w:rsid w:val="004E3FD0"/>
    <w:rsid w:val="004E4947"/>
    <w:rsid w:val="004E5F33"/>
    <w:rsid w:val="004E6C09"/>
    <w:rsid w:val="004E7157"/>
    <w:rsid w:val="004E7797"/>
    <w:rsid w:val="004F06AB"/>
    <w:rsid w:val="004F268B"/>
    <w:rsid w:val="004F2C63"/>
    <w:rsid w:val="004F2DD0"/>
    <w:rsid w:val="004F331C"/>
    <w:rsid w:val="004F3446"/>
    <w:rsid w:val="004F46EB"/>
    <w:rsid w:val="004F47F0"/>
    <w:rsid w:val="004F4DE7"/>
    <w:rsid w:val="004F621D"/>
    <w:rsid w:val="004F7855"/>
    <w:rsid w:val="004F7CFD"/>
    <w:rsid w:val="00500465"/>
    <w:rsid w:val="00500602"/>
    <w:rsid w:val="00500816"/>
    <w:rsid w:val="005015D9"/>
    <w:rsid w:val="00501B97"/>
    <w:rsid w:val="00501CF4"/>
    <w:rsid w:val="005038B1"/>
    <w:rsid w:val="00503FC8"/>
    <w:rsid w:val="00504550"/>
    <w:rsid w:val="0050466B"/>
    <w:rsid w:val="00505B13"/>
    <w:rsid w:val="00507311"/>
    <w:rsid w:val="00510436"/>
    <w:rsid w:val="0051075B"/>
    <w:rsid w:val="005122B4"/>
    <w:rsid w:val="00512300"/>
    <w:rsid w:val="005125C8"/>
    <w:rsid w:val="00514407"/>
    <w:rsid w:val="005164C3"/>
    <w:rsid w:val="00517D98"/>
    <w:rsid w:val="00520218"/>
    <w:rsid w:val="00520261"/>
    <w:rsid w:val="005211F7"/>
    <w:rsid w:val="005212F1"/>
    <w:rsid w:val="00521562"/>
    <w:rsid w:val="00522D88"/>
    <w:rsid w:val="005242C2"/>
    <w:rsid w:val="005250CA"/>
    <w:rsid w:val="00525B3C"/>
    <w:rsid w:val="00525C79"/>
    <w:rsid w:val="0052663F"/>
    <w:rsid w:val="005267D5"/>
    <w:rsid w:val="00527B40"/>
    <w:rsid w:val="00534017"/>
    <w:rsid w:val="005345C5"/>
    <w:rsid w:val="0053695D"/>
    <w:rsid w:val="005373B2"/>
    <w:rsid w:val="005403D1"/>
    <w:rsid w:val="005411A3"/>
    <w:rsid w:val="005413CB"/>
    <w:rsid w:val="005415CA"/>
    <w:rsid w:val="00542A23"/>
    <w:rsid w:val="00543992"/>
    <w:rsid w:val="00543ACC"/>
    <w:rsid w:val="00543D60"/>
    <w:rsid w:val="00543DFE"/>
    <w:rsid w:val="00544B56"/>
    <w:rsid w:val="00545D26"/>
    <w:rsid w:val="005463E8"/>
    <w:rsid w:val="00551403"/>
    <w:rsid w:val="00551BAE"/>
    <w:rsid w:val="00552AB6"/>
    <w:rsid w:val="00553129"/>
    <w:rsid w:val="00553D1D"/>
    <w:rsid w:val="00553E04"/>
    <w:rsid w:val="0055461C"/>
    <w:rsid w:val="00554799"/>
    <w:rsid w:val="00554AF9"/>
    <w:rsid w:val="00555B38"/>
    <w:rsid w:val="00556CCE"/>
    <w:rsid w:val="00556DF5"/>
    <w:rsid w:val="00557913"/>
    <w:rsid w:val="00560982"/>
    <w:rsid w:val="00560C36"/>
    <w:rsid w:val="00560FD2"/>
    <w:rsid w:val="00561C0F"/>
    <w:rsid w:val="005639C2"/>
    <w:rsid w:val="00563F22"/>
    <w:rsid w:val="005646C2"/>
    <w:rsid w:val="00565264"/>
    <w:rsid w:val="00565643"/>
    <w:rsid w:val="0056721A"/>
    <w:rsid w:val="00567DB3"/>
    <w:rsid w:val="005709BF"/>
    <w:rsid w:val="00572182"/>
    <w:rsid w:val="00574385"/>
    <w:rsid w:val="00574B3B"/>
    <w:rsid w:val="00574D04"/>
    <w:rsid w:val="00576F8B"/>
    <w:rsid w:val="0057752A"/>
    <w:rsid w:val="005816A8"/>
    <w:rsid w:val="00581806"/>
    <w:rsid w:val="00582724"/>
    <w:rsid w:val="005831C1"/>
    <w:rsid w:val="00586AAE"/>
    <w:rsid w:val="00586AE8"/>
    <w:rsid w:val="00587730"/>
    <w:rsid w:val="00592174"/>
    <w:rsid w:val="00592305"/>
    <w:rsid w:val="00592BC6"/>
    <w:rsid w:val="00593194"/>
    <w:rsid w:val="005938BF"/>
    <w:rsid w:val="00594598"/>
    <w:rsid w:val="005968A8"/>
    <w:rsid w:val="005973DD"/>
    <w:rsid w:val="005974C6"/>
    <w:rsid w:val="0059793A"/>
    <w:rsid w:val="005A00CA"/>
    <w:rsid w:val="005A278D"/>
    <w:rsid w:val="005A5E9C"/>
    <w:rsid w:val="005A635B"/>
    <w:rsid w:val="005A6901"/>
    <w:rsid w:val="005A76F4"/>
    <w:rsid w:val="005A7741"/>
    <w:rsid w:val="005A77D8"/>
    <w:rsid w:val="005B1184"/>
    <w:rsid w:val="005B18E5"/>
    <w:rsid w:val="005B1C02"/>
    <w:rsid w:val="005B3CE0"/>
    <w:rsid w:val="005B43A3"/>
    <w:rsid w:val="005B72CF"/>
    <w:rsid w:val="005C0A8E"/>
    <w:rsid w:val="005C1046"/>
    <w:rsid w:val="005C1637"/>
    <w:rsid w:val="005C208D"/>
    <w:rsid w:val="005C3296"/>
    <w:rsid w:val="005C5D0D"/>
    <w:rsid w:val="005C6791"/>
    <w:rsid w:val="005C6E72"/>
    <w:rsid w:val="005C7CAA"/>
    <w:rsid w:val="005D0406"/>
    <w:rsid w:val="005D0D35"/>
    <w:rsid w:val="005D1893"/>
    <w:rsid w:val="005D27A4"/>
    <w:rsid w:val="005D2D77"/>
    <w:rsid w:val="005D36D3"/>
    <w:rsid w:val="005D3883"/>
    <w:rsid w:val="005D5199"/>
    <w:rsid w:val="005D52BA"/>
    <w:rsid w:val="005D5C67"/>
    <w:rsid w:val="005D6011"/>
    <w:rsid w:val="005D6B46"/>
    <w:rsid w:val="005D7390"/>
    <w:rsid w:val="005D79A1"/>
    <w:rsid w:val="005E012F"/>
    <w:rsid w:val="005E0EFB"/>
    <w:rsid w:val="005E2B7B"/>
    <w:rsid w:val="005E5C11"/>
    <w:rsid w:val="005E6E89"/>
    <w:rsid w:val="005E7775"/>
    <w:rsid w:val="005F3544"/>
    <w:rsid w:val="005F3560"/>
    <w:rsid w:val="005F3E23"/>
    <w:rsid w:val="005F5C98"/>
    <w:rsid w:val="006014FF"/>
    <w:rsid w:val="00601EF0"/>
    <w:rsid w:val="006026F4"/>
    <w:rsid w:val="00602726"/>
    <w:rsid w:val="0060417F"/>
    <w:rsid w:val="0060532A"/>
    <w:rsid w:val="006056FD"/>
    <w:rsid w:val="006057E1"/>
    <w:rsid w:val="00606649"/>
    <w:rsid w:val="006107FB"/>
    <w:rsid w:val="006117B8"/>
    <w:rsid w:val="00612A57"/>
    <w:rsid w:val="00612B97"/>
    <w:rsid w:val="00612F1E"/>
    <w:rsid w:val="006141C2"/>
    <w:rsid w:val="00615065"/>
    <w:rsid w:val="0061604E"/>
    <w:rsid w:val="00616753"/>
    <w:rsid w:val="00616933"/>
    <w:rsid w:val="00616ED1"/>
    <w:rsid w:val="00620AD8"/>
    <w:rsid w:val="00621FCB"/>
    <w:rsid w:val="006228A9"/>
    <w:rsid w:val="00624C97"/>
    <w:rsid w:val="006266F3"/>
    <w:rsid w:val="00627EAB"/>
    <w:rsid w:val="00630D6D"/>
    <w:rsid w:val="00631093"/>
    <w:rsid w:val="00632647"/>
    <w:rsid w:val="00632C7E"/>
    <w:rsid w:val="00633382"/>
    <w:rsid w:val="0064108E"/>
    <w:rsid w:val="0064262E"/>
    <w:rsid w:val="006427F2"/>
    <w:rsid w:val="00644E7E"/>
    <w:rsid w:val="00650B0B"/>
    <w:rsid w:val="00653668"/>
    <w:rsid w:val="00653C6C"/>
    <w:rsid w:val="00655020"/>
    <w:rsid w:val="00655094"/>
    <w:rsid w:val="00656BA1"/>
    <w:rsid w:val="00656FF3"/>
    <w:rsid w:val="006574B6"/>
    <w:rsid w:val="00657C9F"/>
    <w:rsid w:val="00660F03"/>
    <w:rsid w:val="006615DA"/>
    <w:rsid w:val="00661A84"/>
    <w:rsid w:val="00662427"/>
    <w:rsid w:val="00662B32"/>
    <w:rsid w:val="006634A2"/>
    <w:rsid w:val="0066780C"/>
    <w:rsid w:val="0067070C"/>
    <w:rsid w:val="00670E21"/>
    <w:rsid w:val="0067104E"/>
    <w:rsid w:val="00672F5F"/>
    <w:rsid w:val="006748E1"/>
    <w:rsid w:val="0067576A"/>
    <w:rsid w:val="00680753"/>
    <w:rsid w:val="00680839"/>
    <w:rsid w:val="006814F7"/>
    <w:rsid w:val="0068161C"/>
    <w:rsid w:val="006828C5"/>
    <w:rsid w:val="00682EC2"/>
    <w:rsid w:val="00690611"/>
    <w:rsid w:val="00691426"/>
    <w:rsid w:val="00691FC7"/>
    <w:rsid w:val="00692EC1"/>
    <w:rsid w:val="00693793"/>
    <w:rsid w:val="00694176"/>
    <w:rsid w:val="006945DD"/>
    <w:rsid w:val="00696386"/>
    <w:rsid w:val="00697132"/>
    <w:rsid w:val="006978DC"/>
    <w:rsid w:val="006A128A"/>
    <w:rsid w:val="006A2AA9"/>
    <w:rsid w:val="006A446A"/>
    <w:rsid w:val="006A4D92"/>
    <w:rsid w:val="006A508C"/>
    <w:rsid w:val="006A6F75"/>
    <w:rsid w:val="006A71C9"/>
    <w:rsid w:val="006A741A"/>
    <w:rsid w:val="006A74A2"/>
    <w:rsid w:val="006A7F9E"/>
    <w:rsid w:val="006B26A9"/>
    <w:rsid w:val="006B2B8D"/>
    <w:rsid w:val="006B2CCA"/>
    <w:rsid w:val="006C0B45"/>
    <w:rsid w:val="006C1245"/>
    <w:rsid w:val="006C41C4"/>
    <w:rsid w:val="006C4AD0"/>
    <w:rsid w:val="006D0C7F"/>
    <w:rsid w:val="006D1565"/>
    <w:rsid w:val="006D1CAC"/>
    <w:rsid w:val="006D252A"/>
    <w:rsid w:val="006D32E1"/>
    <w:rsid w:val="006D37B7"/>
    <w:rsid w:val="006D399B"/>
    <w:rsid w:val="006D463D"/>
    <w:rsid w:val="006D6CFA"/>
    <w:rsid w:val="006D6D06"/>
    <w:rsid w:val="006E033C"/>
    <w:rsid w:val="006E0838"/>
    <w:rsid w:val="006E0DA3"/>
    <w:rsid w:val="006E2347"/>
    <w:rsid w:val="006E4393"/>
    <w:rsid w:val="006E5366"/>
    <w:rsid w:val="006E7FB7"/>
    <w:rsid w:val="006F0974"/>
    <w:rsid w:val="006F10C1"/>
    <w:rsid w:val="006F15F1"/>
    <w:rsid w:val="006F2ADD"/>
    <w:rsid w:val="006F2DAA"/>
    <w:rsid w:val="006F5796"/>
    <w:rsid w:val="006F5DA5"/>
    <w:rsid w:val="006F61E2"/>
    <w:rsid w:val="00701024"/>
    <w:rsid w:val="0070156E"/>
    <w:rsid w:val="0070270B"/>
    <w:rsid w:val="00702D08"/>
    <w:rsid w:val="007050B9"/>
    <w:rsid w:val="0070636B"/>
    <w:rsid w:val="0070638D"/>
    <w:rsid w:val="00707F19"/>
    <w:rsid w:val="00710DDF"/>
    <w:rsid w:val="00711E30"/>
    <w:rsid w:val="0071212E"/>
    <w:rsid w:val="00715C2A"/>
    <w:rsid w:val="00716F57"/>
    <w:rsid w:val="00716FCD"/>
    <w:rsid w:val="007170C0"/>
    <w:rsid w:val="00717B4B"/>
    <w:rsid w:val="007200CD"/>
    <w:rsid w:val="00720979"/>
    <w:rsid w:val="007211AF"/>
    <w:rsid w:val="00721644"/>
    <w:rsid w:val="00725AA5"/>
    <w:rsid w:val="00726DF5"/>
    <w:rsid w:val="007307F1"/>
    <w:rsid w:val="00730A0E"/>
    <w:rsid w:val="00731199"/>
    <w:rsid w:val="00731A6A"/>
    <w:rsid w:val="0073292B"/>
    <w:rsid w:val="00733FF7"/>
    <w:rsid w:val="00734AF9"/>
    <w:rsid w:val="007354CB"/>
    <w:rsid w:val="00735DA3"/>
    <w:rsid w:val="007368D7"/>
    <w:rsid w:val="00737EDC"/>
    <w:rsid w:val="007427F0"/>
    <w:rsid w:val="00742869"/>
    <w:rsid w:val="00743538"/>
    <w:rsid w:val="007445E2"/>
    <w:rsid w:val="00744B98"/>
    <w:rsid w:val="00744C78"/>
    <w:rsid w:val="00745474"/>
    <w:rsid w:val="00746A3D"/>
    <w:rsid w:val="00746CB3"/>
    <w:rsid w:val="00747258"/>
    <w:rsid w:val="00747260"/>
    <w:rsid w:val="00747430"/>
    <w:rsid w:val="0074763D"/>
    <w:rsid w:val="00747EA0"/>
    <w:rsid w:val="007529E1"/>
    <w:rsid w:val="00752EEF"/>
    <w:rsid w:val="0075370B"/>
    <w:rsid w:val="007556DC"/>
    <w:rsid w:val="007558D3"/>
    <w:rsid w:val="0075684D"/>
    <w:rsid w:val="00757786"/>
    <w:rsid w:val="007601D6"/>
    <w:rsid w:val="00761A6C"/>
    <w:rsid w:val="00762581"/>
    <w:rsid w:val="007637CB"/>
    <w:rsid w:val="0076474A"/>
    <w:rsid w:val="00767642"/>
    <w:rsid w:val="007706DD"/>
    <w:rsid w:val="007710E0"/>
    <w:rsid w:val="0077161E"/>
    <w:rsid w:val="00771B98"/>
    <w:rsid w:val="00772579"/>
    <w:rsid w:val="00773E1B"/>
    <w:rsid w:val="00774976"/>
    <w:rsid w:val="0077585D"/>
    <w:rsid w:val="007766FA"/>
    <w:rsid w:val="00776996"/>
    <w:rsid w:val="00780B77"/>
    <w:rsid w:val="007825EF"/>
    <w:rsid w:val="00783058"/>
    <w:rsid w:val="00784783"/>
    <w:rsid w:val="00785D72"/>
    <w:rsid w:val="0078621A"/>
    <w:rsid w:val="0078641E"/>
    <w:rsid w:val="00786BEC"/>
    <w:rsid w:val="00786EB0"/>
    <w:rsid w:val="0078717C"/>
    <w:rsid w:val="00790297"/>
    <w:rsid w:val="00790874"/>
    <w:rsid w:val="00791671"/>
    <w:rsid w:val="00791AAB"/>
    <w:rsid w:val="0079376B"/>
    <w:rsid w:val="00793D6B"/>
    <w:rsid w:val="007942EA"/>
    <w:rsid w:val="00794621"/>
    <w:rsid w:val="00794DBF"/>
    <w:rsid w:val="00795F3A"/>
    <w:rsid w:val="00797AF7"/>
    <w:rsid w:val="00797FD8"/>
    <w:rsid w:val="007A1E7E"/>
    <w:rsid w:val="007A2E5C"/>
    <w:rsid w:val="007A40CB"/>
    <w:rsid w:val="007A40E1"/>
    <w:rsid w:val="007A4563"/>
    <w:rsid w:val="007A4844"/>
    <w:rsid w:val="007A4B3E"/>
    <w:rsid w:val="007A606E"/>
    <w:rsid w:val="007A6F8A"/>
    <w:rsid w:val="007A764F"/>
    <w:rsid w:val="007B005A"/>
    <w:rsid w:val="007B29E7"/>
    <w:rsid w:val="007B2F3E"/>
    <w:rsid w:val="007B3449"/>
    <w:rsid w:val="007B4ECA"/>
    <w:rsid w:val="007B509A"/>
    <w:rsid w:val="007B55B6"/>
    <w:rsid w:val="007B6776"/>
    <w:rsid w:val="007B6A94"/>
    <w:rsid w:val="007B77D9"/>
    <w:rsid w:val="007C02F7"/>
    <w:rsid w:val="007C1734"/>
    <w:rsid w:val="007C1C6D"/>
    <w:rsid w:val="007C2E60"/>
    <w:rsid w:val="007C3897"/>
    <w:rsid w:val="007C5E6D"/>
    <w:rsid w:val="007D787A"/>
    <w:rsid w:val="007E22A3"/>
    <w:rsid w:val="007E28B7"/>
    <w:rsid w:val="007E2BA9"/>
    <w:rsid w:val="007E3188"/>
    <w:rsid w:val="007E436B"/>
    <w:rsid w:val="007E5227"/>
    <w:rsid w:val="007E5AEC"/>
    <w:rsid w:val="007E7514"/>
    <w:rsid w:val="007E7970"/>
    <w:rsid w:val="007E7A2B"/>
    <w:rsid w:val="007E7BC4"/>
    <w:rsid w:val="007F033A"/>
    <w:rsid w:val="007F1F74"/>
    <w:rsid w:val="007F3B8B"/>
    <w:rsid w:val="007F59AB"/>
    <w:rsid w:val="007F5CBA"/>
    <w:rsid w:val="007F6407"/>
    <w:rsid w:val="007F774B"/>
    <w:rsid w:val="008006B5"/>
    <w:rsid w:val="00801951"/>
    <w:rsid w:val="00801D4F"/>
    <w:rsid w:val="00802C95"/>
    <w:rsid w:val="00803140"/>
    <w:rsid w:val="00803247"/>
    <w:rsid w:val="008037E7"/>
    <w:rsid w:val="008039F9"/>
    <w:rsid w:val="00805622"/>
    <w:rsid w:val="00805BE9"/>
    <w:rsid w:val="00805E7E"/>
    <w:rsid w:val="00807ACB"/>
    <w:rsid w:val="008104BC"/>
    <w:rsid w:val="00811B66"/>
    <w:rsid w:val="008129FB"/>
    <w:rsid w:val="008143B8"/>
    <w:rsid w:val="008149E4"/>
    <w:rsid w:val="00814AFF"/>
    <w:rsid w:val="00814E2A"/>
    <w:rsid w:val="00817CE2"/>
    <w:rsid w:val="008215DE"/>
    <w:rsid w:val="0082379A"/>
    <w:rsid w:val="00824161"/>
    <w:rsid w:val="0082427B"/>
    <w:rsid w:val="00824378"/>
    <w:rsid w:val="00824A6D"/>
    <w:rsid w:val="008250FF"/>
    <w:rsid w:val="008301F9"/>
    <w:rsid w:val="00831207"/>
    <w:rsid w:val="008327C9"/>
    <w:rsid w:val="00833EBE"/>
    <w:rsid w:val="00834450"/>
    <w:rsid w:val="00835168"/>
    <w:rsid w:val="0084271D"/>
    <w:rsid w:val="00845A3C"/>
    <w:rsid w:val="00851A20"/>
    <w:rsid w:val="00851AD2"/>
    <w:rsid w:val="00854772"/>
    <w:rsid w:val="008565E2"/>
    <w:rsid w:val="008568B7"/>
    <w:rsid w:val="0086024E"/>
    <w:rsid w:val="008602AE"/>
    <w:rsid w:val="008612A6"/>
    <w:rsid w:val="00861419"/>
    <w:rsid w:val="008618C8"/>
    <w:rsid w:val="00864542"/>
    <w:rsid w:val="00866009"/>
    <w:rsid w:val="008668A4"/>
    <w:rsid w:val="008669B0"/>
    <w:rsid w:val="00866BF3"/>
    <w:rsid w:val="00866E21"/>
    <w:rsid w:val="0087127E"/>
    <w:rsid w:val="00874FB2"/>
    <w:rsid w:val="00876A02"/>
    <w:rsid w:val="00880573"/>
    <w:rsid w:val="00881139"/>
    <w:rsid w:val="008812C9"/>
    <w:rsid w:val="008831FC"/>
    <w:rsid w:val="00885470"/>
    <w:rsid w:val="00886868"/>
    <w:rsid w:val="00886E42"/>
    <w:rsid w:val="00890CEA"/>
    <w:rsid w:val="00890ECE"/>
    <w:rsid w:val="008911F2"/>
    <w:rsid w:val="00891F66"/>
    <w:rsid w:val="00893129"/>
    <w:rsid w:val="00894281"/>
    <w:rsid w:val="00894309"/>
    <w:rsid w:val="00894740"/>
    <w:rsid w:val="00894883"/>
    <w:rsid w:val="00894B6F"/>
    <w:rsid w:val="00895939"/>
    <w:rsid w:val="008979D7"/>
    <w:rsid w:val="00897CB3"/>
    <w:rsid w:val="008A2238"/>
    <w:rsid w:val="008A4B96"/>
    <w:rsid w:val="008A4FCC"/>
    <w:rsid w:val="008A5E09"/>
    <w:rsid w:val="008A645B"/>
    <w:rsid w:val="008A694E"/>
    <w:rsid w:val="008A6DDE"/>
    <w:rsid w:val="008B4273"/>
    <w:rsid w:val="008B4E66"/>
    <w:rsid w:val="008B4FA4"/>
    <w:rsid w:val="008B5155"/>
    <w:rsid w:val="008B69B0"/>
    <w:rsid w:val="008B70EB"/>
    <w:rsid w:val="008B7275"/>
    <w:rsid w:val="008C039B"/>
    <w:rsid w:val="008C0920"/>
    <w:rsid w:val="008C38A8"/>
    <w:rsid w:val="008C45BE"/>
    <w:rsid w:val="008C46ED"/>
    <w:rsid w:val="008C5DFF"/>
    <w:rsid w:val="008C62FA"/>
    <w:rsid w:val="008C7258"/>
    <w:rsid w:val="008D02BE"/>
    <w:rsid w:val="008D2E5A"/>
    <w:rsid w:val="008D39F3"/>
    <w:rsid w:val="008D67F4"/>
    <w:rsid w:val="008E26A5"/>
    <w:rsid w:val="008E2AEF"/>
    <w:rsid w:val="008E3E68"/>
    <w:rsid w:val="008E54F9"/>
    <w:rsid w:val="008E585B"/>
    <w:rsid w:val="008E6330"/>
    <w:rsid w:val="008E66CE"/>
    <w:rsid w:val="008E68B7"/>
    <w:rsid w:val="008E6E4D"/>
    <w:rsid w:val="008E7100"/>
    <w:rsid w:val="008F06F7"/>
    <w:rsid w:val="008F134C"/>
    <w:rsid w:val="008F13A5"/>
    <w:rsid w:val="008F1542"/>
    <w:rsid w:val="008F1D88"/>
    <w:rsid w:val="008F2401"/>
    <w:rsid w:val="008F3D22"/>
    <w:rsid w:val="008F7B98"/>
    <w:rsid w:val="008F7BDD"/>
    <w:rsid w:val="00900335"/>
    <w:rsid w:val="009009DA"/>
    <w:rsid w:val="00902CD6"/>
    <w:rsid w:val="009037B9"/>
    <w:rsid w:val="00904FED"/>
    <w:rsid w:val="00905499"/>
    <w:rsid w:val="0090796A"/>
    <w:rsid w:val="00910889"/>
    <w:rsid w:val="00911E88"/>
    <w:rsid w:val="009126DF"/>
    <w:rsid w:val="00912B2E"/>
    <w:rsid w:val="00912F87"/>
    <w:rsid w:val="009138CA"/>
    <w:rsid w:val="00913B4F"/>
    <w:rsid w:val="00913D18"/>
    <w:rsid w:val="00915417"/>
    <w:rsid w:val="00920278"/>
    <w:rsid w:val="0092057C"/>
    <w:rsid w:val="00921E77"/>
    <w:rsid w:val="00922FFF"/>
    <w:rsid w:val="00923109"/>
    <w:rsid w:val="00923631"/>
    <w:rsid w:val="00924182"/>
    <w:rsid w:val="00924C1B"/>
    <w:rsid w:val="00925264"/>
    <w:rsid w:val="00926E1B"/>
    <w:rsid w:val="00927157"/>
    <w:rsid w:val="0092723C"/>
    <w:rsid w:val="0092782F"/>
    <w:rsid w:val="00931C15"/>
    <w:rsid w:val="0093276F"/>
    <w:rsid w:val="009362EF"/>
    <w:rsid w:val="0093779D"/>
    <w:rsid w:val="0094043B"/>
    <w:rsid w:val="009420F1"/>
    <w:rsid w:val="00942A72"/>
    <w:rsid w:val="0094447F"/>
    <w:rsid w:val="009464A0"/>
    <w:rsid w:val="009478A2"/>
    <w:rsid w:val="00951612"/>
    <w:rsid w:val="00951692"/>
    <w:rsid w:val="00952D23"/>
    <w:rsid w:val="0095374A"/>
    <w:rsid w:val="00953A15"/>
    <w:rsid w:val="00953B33"/>
    <w:rsid w:val="00954187"/>
    <w:rsid w:val="00956724"/>
    <w:rsid w:val="0095735F"/>
    <w:rsid w:val="009603C7"/>
    <w:rsid w:val="0096120B"/>
    <w:rsid w:val="009642C1"/>
    <w:rsid w:val="00964834"/>
    <w:rsid w:val="00966536"/>
    <w:rsid w:val="009708E5"/>
    <w:rsid w:val="00970D34"/>
    <w:rsid w:val="009719D1"/>
    <w:rsid w:val="00971EEC"/>
    <w:rsid w:val="00974721"/>
    <w:rsid w:val="00976E6C"/>
    <w:rsid w:val="009805B3"/>
    <w:rsid w:val="00984FEF"/>
    <w:rsid w:val="009867BA"/>
    <w:rsid w:val="00987E5B"/>
    <w:rsid w:val="00987F18"/>
    <w:rsid w:val="00990F69"/>
    <w:rsid w:val="009910F2"/>
    <w:rsid w:val="00991E7D"/>
    <w:rsid w:val="00992DD0"/>
    <w:rsid w:val="00993F66"/>
    <w:rsid w:val="00994799"/>
    <w:rsid w:val="00994BF3"/>
    <w:rsid w:val="00994E89"/>
    <w:rsid w:val="0099543E"/>
    <w:rsid w:val="009969A0"/>
    <w:rsid w:val="009979BF"/>
    <w:rsid w:val="00997F8E"/>
    <w:rsid w:val="009A0410"/>
    <w:rsid w:val="009A08B5"/>
    <w:rsid w:val="009A126D"/>
    <w:rsid w:val="009A16DC"/>
    <w:rsid w:val="009A1D90"/>
    <w:rsid w:val="009A229B"/>
    <w:rsid w:val="009A2909"/>
    <w:rsid w:val="009A2D1F"/>
    <w:rsid w:val="009A2DF1"/>
    <w:rsid w:val="009A3432"/>
    <w:rsid w:val="009A350E"/>
    <w:rsid w:val="009A3C46"/>
    <w:rsid w:val="009A3F3D"/>
    <w:rsid w:val="009A4C69"/>
    <w:rsid w:val="009A6CD9"/>
    <w:rsid w:val="009B03EF"/>
    <w:rsid w:val="009B0E19"/>
    <w:rsid w:val="009B2D09"/>
    <w:rsid w:val="009B3079"/>
    <w:rsid w:val="009B37A3"/>
    <w:rsid w:val="009B5EA7"/>
    <w:rsid w:val="009B6A50"/>
    <w:rsid w:val="009B73D2"/>
    <w:rsid w:val="009C03AC"/>
    <w:rsid w:val="009C1258"/>
    <w:rsid w:val="009C5B3D"/>
    <w:rsid w:val="009C689B"/>
    <w:rsid w:val="009C7B36"/>
    <w:rsid w:val="009D037F"/>
    <w:rsid w:val="009D136C"/>
    <w:rsid w:val="009D1710"/>
    <w:rsid w:val="009D298C"/>
    <w:rsid w:val="009D3043"/>
    <w:rsid w:val="009D7F94"/>
    <w:rsid w:val="009E0F1D"/>
    <w:rsid w:val="009E1B3D"/>
    <w:rsid w:val="009E332D"/>
    <w:rsid w:val="009E4E59"/>
    <w:rsid w:val="009E619D"/>
    <w:rsid w:val="009E69A5"/>
    <w:rsid w:val="009E7170"/>
    <w:rsid w:val="009E75D2"/>
    <w:rsid w:val="009F25F1"/>
    <w:rsid w:val="009F27A3"/>
    <w:rsid w:val="009F4E08"/>
    <w:rsid w:val="009F5316"/>
    <w:rsid w:val="009F57C8"/>
    <w:rsid w:val="009F65EE"/>
    <w:rsid w:val="009F6C92"/>
    <w:rsid w:val="009F6F6C"/>
    <w:rsid w:val="009F71F3"/>
    <w:rsid w:val="009F7C7A"/>
    <w:rsid w:val="00A0231C"/>
    <w:rsid w:val="00A044AD"/>
    <w:rsid w:val="00A04703"/>
    <w:rsid w:val="00A05236"/>
    <w:rsid w:val="00A05C44"/>
    <w:rsid w:val="00A07914"/>
    <w:rsid w:val="00A105FD"/>
    <w:rsid w:val="00A10A8F"/>
    <w:rsid w:val="00A111DF"/>
    <w:rsid w:val="00A11749"/>
    <w:rsid w:val="00A117C1"/>
    <w:rsid w:val="00A12B55"/>
    <w:rsid w:val="00A1545F"/>
    <w:rsid w:val="00A155F0"/>
    <w:rsid w:val="00A17C42"/>
    <w:rsid w:val="00A220E1"/>
    <w:rsid w:val="00A2351E"/>
    <w:rsid w:val="00A2457C"/>
    <w:rsid w:val="00A24708"/>
    <w:rsid w:val="00A2526B"/>
    <w:rsid w:val="00A26008"/>
    <w:rsid w:val="00A30EE9"/>
    <w:rsid w:val="00A31ED8"/>
    <w:rsid w:val="00A32EF5"/>
    <w:rsid w:val="00A33190"/>
    <w:rsid w:val="00A3346F"/>
    <w:rsid w:val="00A34811"/>
    <w:rsid w:val="00A34B40"/>
    <w:rsid w:val="00A3513B"/>
    <w:rsid w:val="00A376C5"/>
    <w:rsid w:val="00A40223"/>
    <w:rsid w:val="00A40D8D"/>
    <w:rsid w:val="00A422C4"/>
    <w:rsid w:val="00A42492"/>
    <w:rsid w:val="00A44542"/>
    <w:rsid w:val="00A45013"/>
    <w:rsid w:val="00A4503C"/>
    <w:rsid w:val="00A45BA3"/>
    <w:rsid w:val="00A51008"/>
    <w:rsid w:val="00A539C1"/>
    <w:rsid w:val="00A54088"/>
    <w:rsid w:val="00A54343"/>
    <w:rsid w:val="00A55985"/>
    <w:rsid w:val="00A56D11"/>
    <w:rsid w:val="00A5719A"/>
    <w:rsid w:val="00A57AD5"/>
    <w:rsid w:val="00A57B88"/>
    <w:rsid w:val="00A64408"/>
    <w:rsid w:val="00A649F7"/>
    <w:rsid w:val="00A64BFA"/>
    <w:rsid w:val="00A65C51"/>
    <w:rsid w:val="00A67E03"/>
    <w:rsid w:val="00A719F0"/>
    <w:rsid w:val="00A71CA3"/>
    <w:rsid w:val="00A72E41"/>
    <w:rsid w:val="00A72FD0"/>
    <w:rsid w:val="00A7379B"/>
    <w:rsid w:val="00A8139C"/>
    <w:rsid w:val="00A83399"/>
    <w:rsid w:val="00A8374B"/>
    <w:rsid w:val="00A85C69"/>
    <w:rsid w:val="00A85D0C"/>
    <w:rsid w:val="00A87C74"/>
    <w:rsid w:val="00A90A58"/>
    <w:rsid w:val="00A90B88"/>
    <w:rsid w:val="00A93BC3"/>
    <w:rsid w:val="00A95A51"/>
    <w:rsid w:val="00A976A8"/>
    <w:rsid w:val="00A97824"/>
    <w:rsid w:val="00A97A64"/>
    <w:rsid w:val="00A97C24"/>
    <w:rsid w:val="00AA0508"/>
    <w:rsid w:val="00AA12D3"/>
    <w:rsid w:val="00AA1E84"/>
    <w:rsid w:val="00AA24ED"/>
    <w:rsid w:val="00AA3528"/>
    <w:rsid w:val="00AA7109"/>
    <w:rsid w:val="00AA781A"/>
    <w:rsid w:val="00AB0F5A"/>
    <w:rsid w:val="00AB1C78"/>
    <w:rsid w:val="00AB28C7"/>
    <w:rsid w:val="00AB34D5"/>
    <w:rsid w:val="00AB397C"/>
    <w:rsid w:val="00AB46F5"/>
    <w:rsid w:val="00AB6610"/>
    <w:rsid w:val="00AB6BF4"/>
    <w:rsid w:val="00AB7391"/>
    <w:rsid w:val="00AB751F"/>
    <w:rsid w:val="00AC002B"/>
    <w:rsid w:val="00AC3D55"/>
    <w:rsid w:val="00AC43FC"/>
    <w:rsid w:val="00AC442A"/>
    <w:rsid w:val="00AC4466"/>
    <w:rsid w:val="00AC50FE"/>
    <w:rsid w:val="00AC686B"/>
    <w:rsid w:val="00AD093C"/>
    <w:rsid w:val="00AD1FAD"/>
    <w:rsid w:val="00AD4399"/>
    <w:rsid w:val="00AD4497"/>
    <w:rsid w:val="00AD48F1"/>
    <w:rsid w:val="00AD4DF8"/>
    <w:rsid w:val="00AD563C"/>
    <w:rsid w:val="00AD5649"/>
    <w:rsid w:val="00AD7C35"/>
    <w:rsid w:val="00AE09D3"/>
    <w:rsid w:val="00AE0F4B"/>
    <w:rsid w:val="00AE10C1"/>
    <w:rsid w:val="00AE2EDB"/>
    <w:rsid w:val="00AE348C"/>
    <w:rsid w:val="00AE4BDC"/>
    <w:rsid w:val="00AE6E6A"/>
    <w:rsid w:val="00AE740B"/>
    <w:rsid w:val="00AF032F"/>
    <w:rsid w:val="00AF10E0"/>
    <w:rsid w:val="00AF18B5"/>
    <w:rsid w:val="00AF1CDE"/>
    <w:rsid w:val="00AF22E8"/>
    <w:rsid w:val="00AF2D47"/>
    <w:rsid w:val="00AF38E1"/>
    <w:rsid w:val="00AF3EAD"/>
    <w:rsid w:val="00AF4653"/>
    <w:rsid w:val="00AF4AC7"/>
    <w:rsid w:val="00AF4D22"/>
    <w:rsid w:val="00AF6385"/>
    <w:rsid w:val="00AF64EE"/>
    <w:rsid w:val="00AF6526"/>
    <w:rsid w:val="00B00846"/>
    <w:rsid w:val="00B00A66"/>
    <w:rsid w:val="00B01AFE"/>
    <w:rsid w:val="00B01B30"/>
    <w:rsid w:val="00B029E7"/>
    <w:rsid w:val="00B03D8A"/>
    <w:rsid w:val="00B0430C"/>
    <w:rsid w:val="00B04D0A"/>
    <w:rsid w:val="00B07E9C"/>
    <w:rsid w:val="00B119FC"/>
    <w:rsid w:val="00B1242A"/>
    <w:rsid w:val="00B12D64"/>
    <w:rsid w:val="00B148A9"/>
    <w:rsid w:val="00B149AF"/>
    <w:rsid w:val="00B16094"/>
    <w:rsid w:val="00B164FC"/>
    <w:rsid w:val="00B16552"/>
    <w:rsid w:val="00B1754C"/>
    <w:rsid w:val="00B20068"/>
    <w:rsid w:val="00B205ED"/>
    <w:rsid w:val="00B22389"/>
    <w:rsid w:val="00B2339C"/>
    <w:rsid w:val="00B23A63"/>
    <w:rsid w:val="00B24EB5"/>
    <w:rsid w:val="00B25163"/>
    <w:rsid w:val="00B253B0"/>
    <w:rsid w:val="00B273F5"/>
    <w:rsid w:val="00B27AA6"/>
    <w:rsid w:val="00B27BC5"/>
    <w:rsid w:val="00B27F07"/>
    <w:rsid w:val="00B363BF"/>
    <w:rsid w:val="00B36708"/>
    <w:rsid w:val="00B36926"/>
    <w:rsid w:val="00B36B7E"/>
    <w:rsid w:val="00B37EA4"/>
    <w:rsid w:val="00B413AA"/>
    <w:rsid w:val="00B42911"/>
    <w:rsid w:val="00B42E5F"/>
    <w:rsid w:val="00B43A4A"/>
    <w:rsid w:val="00B45B95"/>
    <w:rsid w:val="00B46ACA"/>
    <w:rsid w:val="00B50843"/>
    <w:rsid w:val="00B524BF"/>
    <w:rsid w:val="00B54A83"/>
    <w:rsid w:val="00B5516F"/>
    <w:rsid w:val="00B57BC7"/>
    <w:rsid w:val="00B57C03"/>
    <w:rsid w:val="00B60DCA"/>
    <w:rsid w:val="00B61664"/>
    <w:rsid w:val="00B61B6C"/>
    <w:rsid w:val="00B636B1"/>
    <w:rsid w:val="00B638F8"/>
    <w:rsid w:val="00B64C84"/>
    <w:rsid w:val="00B64F79"/>
    <w:rsid w:val="00B6529D"/>
    <w:rsid w:val="00B664D2"/>
    <w:rsid w:val="00B66E1B"/>
    <w:rsid w:val="00B71FE7"/>
    <w:rsid w:val="00B72ABD"/>
    <w:rsid w:val="00B72B04"/>
    <w:rsid w:val="00B72CB7"/>
    <w:rsid w:val="00B736C0"/>
    <w:rsid w:val="00B738CC"/>
    <w:rsid w:val="00B74229"/>
    <w:rsid w:val="00B749E5"/>
    <w:rsid w:val="00B74D1C"/>
    <w:rsid w:val="00B7544D"/>
    <w:rsid w:val="00B75C6D"/>
    <w:rsid w:val="00B75DEA"/>
    <w:rsid w:val="00B801F0"/>
    <w:rsid w:val="00B80632"/>
    <w:rsid w:val="00B828B8"/>
    <w:rsid w:val="00B83774"/>
    <w:rsid w:val="00B8574B"/>
    <w:rsid w:val="00B85B68"/>
    <w:rsid w:val="00B87C95"/>
    <w:rsid w:val="00B91471"/>
    <w:rsid w:val="00B91A35"/>
    <w:rsid w:val="00B92EDC"/>
    <w:rsid w:val="00B94885"/>
    <w:rsid w:val="00B94C44"/>
    <w:rsid w:val="00B952CD"/>
    <w:rsid w:val="00B95897"/>
    <w:rsid w:val="00B95C54"/>
    <w:rsid w:val="00B9671F"/>
    <w:rsid w:val="00B974DB"/>
    <w:rsid w:val="00BA2018"/>
    <w:rsid w:val="00BA24DF"/>
    <w:rsid w:val="00BA35AF"/>
    <w:rsid w:val="00BA363F"/>
    <w:rsid w:val="00BA466F"/>
    <w:rsid w:val="00BA590B"/>
    <w:rsid w:val="00BA5BE9"/>
    <w:rsid w:val="00BA6D09"/>
    <w:rsid w:val="00BA75AB"/>
    <w:rsid w:val="00BB08FD"/>
    <w:rsid w:val="00BB0C03"/>
    <w:rsid w:val="00BB5720"/>
    <w:rsid w:val="00BB6619"/>
    <w:rsid w:val="00BB6C45"/>
    <w:rsid w:val="00BB7C28"/>
    <w:rsid w:val="00BB7DC2"/>
    <w:rsid w:val="00BC08F1"/>
    <w:rsid w:val="00BC1676"/>
    <w:rsid w:val="00BC2BAF"/>
    <w:rsid w:val="00BC5532"/>
    <w:rsid w:val="00BC6040"/>
    <w:rsid w:val="00BC607B"/>
    <w:rsid w:val="00BC63FB"/>
    <w:rsid w:val="00BC7846"/>
    <w:rsid w:val="00BC7BF7"/>
    <w:rsid w:val="00BC7F44"/>
    <w:rsid w:val="00BD13F0"/>
    <w:rsid w:val="00BD2C4B"/>
    <w:rsid w:val="00BD4584"/>
    <w:rsid w:val="00BD5177"/>
    <w:rsid w:val="00BD5C18"/>
    <w:rsid w:val="00BD6734"/>
    <w:rsid w:val="00BD7847"/>
    <w:rsid w:val="00BD7A51"/>
    <w:rsid w:val="00BE0466"/>
    <w:rsid w:val="00BE0B49"/>
    <w:rsid w:val="00BE1F6B"/>
    <w:rsid w:val="00BE241B"/>
    <w:rsid w:val="00BE26BF"/>
    <w:rsid w:val="00BE35B4"/>
    <w:rsid w:val="00BE4889"/>
    <w:rsid w:val="00BE510C"/>
    <w:rsid w:val="00BE5B21"/>
    <w:rsid w:val="00BE6E35"/>
    <w:rsid w:val="00BE786E"/>
    <w:rsid w:val="00BE78F0"/>
    <w:rsid w:val="00BF05F5"/>
    <w:rsid w:val="00BF35BD"/>
    <w:rsid w:val="00BF4353"/>
    <w:rsid w:val="00BF4C01"/>
    <w:rsid w:val="00BF5143"/>
    <w:rsid w:val="00BF5989"/>
    <w:rsid w:val="00BF5E66"/>
    <w:rsid w:val="00BF6A71"/>
    <w:rsid w:val="00BF731A"/>
    <w:rsid w:val="00BF78A2"/>
    <w:rsid w:val="00C00FBC"/>
    <w:rsid w:val="00C01F46"/>
    <w:rsid w:val="00C04FA4"/>
    <w:rsid w:val="00C04FDF"/>
    <w:rsid w:val="00C1234B"/>
    <w:rsid w:val="00C12B1E"/>
    <w:rsid w:val="00C13C51"/>
    <w:rsid w:val="00C152F4"/>
    <w:rsid w:val="00C17879"/>
    <w:rsid w:val="00C17EB1"/>
    <w:rsid w:val="00C17FBB"/>
    <w:rsid w:val="00C20432"/>
    <w:rsid w:val="00C2065D"/>
    <w:rsid w:val="00C20C3B"/>
    <w:rsid w:val="00C21582"/>
    <w:rsid w:val="00C2444C"/>
    <w:rsid w:val="00C2613C"/>
    <w:rsid w:val="00C26200"/>
    <w:rsid w:val="00C2625D"/>
    <w:rsid w:val="00C26AB1"/>
    <w:rsid w:val="00C31079"/>
    <w:rsid w:val="00C314F2"/>
    <w:rsid w:val="00C31826"/>
    <w:rsid w:val="00C31A76"/>
    <w:rsid w:val="00C3203F"/>
    <w:rsid w:val="00C32442"/>
    <w:rsid w:val="00C330D8"/>
    <w:rsid w:val="00C33365"/>
    <w:rsid w:val="00C34021"/>
    <w:rsid w:val="00C3414C"/>
    <w:rsid w:val="00C3517D"/>
    <w:rsid w:val="00C369E5"/>
    <w:rsid w:val="00C4066E"/>
    <w:rsid w:val="00C418E7"/>
    <w:rsid w:val="00C42E9A"/>
    <w:rsid w:val="00C434BB"/>
    <w:rsid w:val="00C45711"/>
    <w:rsid w:val="00C465BA"/>
    <w:rsid w:val="00C46EB2"/>
    <w:rsid w:val="00C47FA6"/>
    <w:rsid w:val="00C51680"/>
    <w:rsid w:val="00C51DD0"/>
    <w:rsid w:val="00C53710"/>
    <w:rsid w:val="00C56204"/>
    <w:rsid w:val="00C5650E"/>
    <w:rsid w:val="00C569E3"/>
    <w:rsid w:val="00C603C0"/>
    <w:rsid w:val="00C60659"/>
    <w:rsid w:val="00C6186B"/>
    <w:rsid w:val="00C62904"/>
    <w:rsid w:val="00C63CBE"/>
    <w:rsid w:val="00C64D24"/>
    <w:rsid w:val="00C65C04"/>
    <w:rsid w:val="00C70A10"/>
    <w:rsid w:val="00C714E0"/>
    <w:rsid w:val="00C724AF"/>
    <w:rsid w:val="00C759F3"/>
    <w:rsid w:val="00C75D8A"/>
    <w:rsid w:val="00C76C43"/>
    <w:rsid w:val="00C77056"/>
    <w:rsid w:val="00C774A7"/>
    <w:rsid w:val="00C81FF9"/>
    <w:rsid w:val="00C84819"/>
    <w:rsid w:val="00C8780F"/>
    <w:rsid w:val="00C87BC4"/>
    <w:rsid w:val="00C87F17"/>
    <w:rsid w:val="00C90542"/>
    <w:rsid w:val="00C92C00"/>
    <w:rsid w:val="00C933E6"/>
    <w:rsid w:val="00C946D1"/>
    <w:rsid w:val="00C9678F"/>
    <w:rsid w:val="00C96967"/>
    <w:rsid w:val="00C97245"/>
    <w:rsid w:val="00C97B67"/>
    <w:rsid w:val="00CA12EE"/>
    <w:rsid w:val="00CA2C8C"/>
    <w:rsid w:val="00CA3C4B"/>
    <w:rsid w:val="00CA4BB8"/>
    <w:rsid w:val="00CA4E21"/>
    <w:rsid w:val="00CA5F04"/>
    <w:rsid w:val="00CA6481"/>
    <w:rsid w:val="00CA7AFB"/>
    <w:rsid w:val="00CB2820"/>
    <w:rsid w:val="00CB3358"/>
    <w:rsid w:val="00CB3541"/>
    <w:rsid w:val="00CB4542"/>
    <w:rsid w:val="00CB45FA"/>
    <w:rsid w:val="00CB52B0"/>
    <w:rsid w:val="00CB581E"/>
    <w:rsid w:val="00CB58F7"/>
    <w:rsid w:val="00CB6C9B"/>
    <w:rsid w:val="00CB70AF"/>
    <w:rsid w:val="00CB753B"/>
    <w:rsid w:val="00CC2840"/>
    <w:rsid w:val="00CC2FA9"/>
    <w:rsid w:val="00CC30FA"/>
    <w:rsid w:val="00CD0F6C"/>
    <w:rsid w:val="00CD51FA"/>
    <w:rsid w:val="00CD52FC"/>
    <w:rsid w:val="00CD579F"/>
    <w:rsid w:val="00CD775A"/>
    <w:rsid w:val="00CE09DD"/>
    <w:rsid w:val="00CE14BE"/>
    <w:rsid w:val="00CE1AD4"/>
    <w:rsid w:val="00CE431A"/>
    <w:rsid w:val="00CE4F97"/>
    <w:rsid w:val="00CE5BE5"/>
    <w:rsid w:val="00CE5D0A"/>
    <w:rsid w:val="00CE6B6A"/>
    <w:rsid w:val="00CE7EAC"/>
    <w:rsid w:val="00CF01C0"/>
    <w:rsid w:val="00CF1023"/>
    <w:rsid w:val="00CF2A25"/>
    <w:rsid w:val="00CF32C8"/>
    <w:rsid w:val="00CF4923"/>
    <w:rsid w:val="00CF4C0A"/>
    <w:rsid w:val="00CF6852"/>
    <w:rsid w:val="00CF693F"/>
    <w:rsid w:val="00CF7794"/>
    <w:rsid w:val="00D00B28"/>
    <w:rsid w:val="00D0392F"/>
    <w:rsid w:val="00D0432F"/>
    <w:rsid w:val="00D04663"/>
    <w:rsid w:val="00D04DFA"/>
    <w:rsid w:val="00D068CC"/>
    <w:rsid w:val="00D10625"/>
    <w:rsid w:val="00D106D1"/>
    <w:rsid w:val="00D135B6"/>
    <w:rsid w:val="00D13747"/>
    <w:rsid w:val="00D13F64"/>
    <w:rsid w:val="00D1456D"/>
    <w:rsid w:val="00D14A0A"/>
    <w:rsid w:val="00D154D5"/>
    <w:rsid w:val="00D15C50"/>
    <w:rsid w:val="00D165BB"/>
    <w:rsid w:val="00D17DBD"/>
    <w:rsid w:val="00D22853"/>
    <w:rsid w:val="00D22DB3"/>
    <w:rsid w:val="00D24D86"/>
    <w:rsid w:val="00D27BB0"/>
    <w:rsid w:val="00D343F0"/>
    <w:rsid w:val="00D347C1"/>
    <w:rsid w:val="00D34FA7"/>
    <w:rsid w:val="00D3703A"/>
    <w:rsid w:val="00D3704F"/>
    <w:rsid w:val="00D3713F"/>
    <w:rsid w:val="00D40201"/>
    <w:rsid w:val="00D403AC"/>
    <w:rsid w:val="00D4094E"/>
    <w:rsid w:val="00D419C0"/>
    <w:rsid w:val="00D42091"/>
    <w:rsid w:val="00D42865"/>
    <w:rsid w:val="00D43AC6"/>
    <w:rsid w:val="00D43BCD"/>
    <w:rsid w:val="00D44512"/>
    <w:rsid w:val="00D44A0D"/>
    <w:rsid w:val="00D45772"/>
    <w:rsid w:val="00D45D12"/>
    <w:rsid w:val="00D46387"/>
    <w:rsid w:val="00D47DE2"/>
    <w:rsid w:val="00D51955"/>
    <w:rsid w:val="00D54833"/>
    <w:rsid w:val="00D54D35"/>
    <w:rsid w:val="00D55EE9"/>
    <w:rsid w:val="00D563EB"/>
    <w:rsid w:val="00D57FEB"/>
    <w:rsid w:val="00D606F9"/>
    <w:rsid w:val="00D6301D"/>
    <w:rsid w:val="00D63CC8"/>
    <w:rsid w:val="00D64857"/>
    <w:rsid w:val="00D6494E"/>
    <w:rsid w:val="00D650FD"/>
    <w:rsid w:val="00D65599"/>
    <w:rsid w:val="00D65F5B"/>
    <w:rsid w:val="00D663EC"/>
    <w:rsid w:val="00D66A8B"/>
    <w:rsid w:val="00D670BD"/>
    <w:rsid w:val="00D72849"/>
    <w:rsid w:val="00D7435F"/>
    <w:rsid w:val="00D7454A"/>
    <w:rsid w:val="00D754D3"/>
    <w:rsid w:val="00D80B53"/>
    <w:rsid w:val="00D82208"/>
    <w:rsid w:val="00D84219"/>
    <w:rsid w:val="00D8571D"/>
    <w:rsid w:val="00D858BF"/>
    <w:rsid w:val="00D94490"/>
    <w:rsid w:val="00D94714"/>
    <w:rsid w:val="00D94780"/>
    <w:rsid w:val="00D95A1D"/>
    <w:rsid w:val="00D96929"/>
    <w:rsid w:val="00DA1D4F"/>
    <w:rsid w:val="00DA327C"/>
    <w:rsid w:val="00DA3316"/>
    <w:rsid w:val="00DB010C"/>
    <w:rsid w:val="00DB05BE"/>
    <w:rsid w:val="00DB08C7"/>
    <w:rsid w:val="00DB0B5E"/>
    <w:rsid w:val="00DB226E"/>
    <w:rsid w:val="00DB32EA"/>
    <w:rsid w:val="00DB39BB"/>
    <w:rsid w:val="00DB45F6"/>
    <w:rsid w:val="00DB4B9E"/>
    <w:rsid w:val="00DB4C8C"/>
    <w:rsid w:val="00DB562A"/>
    <w:rsid w:val="00DB5F60"/>
    <w:rsid w:val="00DB7175"/>
    <w:rsid w:val="00DC023E"/>
    <w:rsid w:val="00DC2096"/>
    <w:rsid w:val="00DC271B"/>
    <w:rsid w:val="00DC2987"/>
    <w:rsid w:val="00DC2BDA"/>
    <w:rsid w:val="00DC3730"/>
    <w:rsid w:val="00DC3E53"/>
    <w:rsid w:val="00DC44B7"/>
    <w:rsid w:val="00DD2441"/>
    <w:rsid w:val="00DD24C2"/>
    <w:rsid w:val="00DD4D09"/>
    <w:rsid w:val="00DD5C76"/>
    <w:rsid w:val="00DD74CE"/>
    <w:rsid w:val="00DD7E72"/>
    <w:rsid w:val="00DE26FA"/>
    <w:rsid w:val="00DE3026"/>
    <w:rsid w:val="00DE4E03"/>
    <w:rsid w:val="00DE4EFA"/>
    <w:rsid w:val="00DE582E"/>
    <w:rsid w:val="00DF0DCD"/>
    <w:rsid w:val="00DF52CD"/>
    <w:rsid w:val="00DF66AD"/>
    <w:rsid w:val="00E009AE"/>
    <w:rsid w:val="00E010FC"/>
    <w:rsid w:val="00E01477"/>
    <w:rsid w:val="00E020C2"/>
    <w:rsid w:val="00E020CD"/>
    <w:rsid w:val="00E027CF"/>
    <w:rsid w:val="00E03352"/>
    <w:rsid w:val="00E04D20"/>
    <w:rsid w:val="00E101A2"/>
    <w:rsid w:val="00E12937"/>
    <w:rsid w:val="00E15A11"/>
    <w:rsid w:val="00E15E2D"/>
    <w:rsid w:val="00E216C1"/>
    <w:rsid w:val="00E23C80"/>
    <w:rsid w:val="00E24B17"/>
    <w:rsid w:val="00E250AA"/>
    <w:rsid w:val="00E25153"/>
    <w:rsid w:val="00E269FB"/>
    <w:rsid w:val="00E30EF8"/>
    <w:rsid w:val="00E31848"/>
    <w:rsid w:val="00E32375"/>
    <w:rsid w:val="00E324FF"/>
    <w:rsid w:val="00E32784"/>
    <w:rsid w:val="00E32E44"/>
    <w:rsid w:val="00E33F52"/>
    <w:rsid w:val="00E3452D"/>
    <w:rsid w:val="00E348DD"/>
    <w:rsid w:val="00E418E1"/>
    <w:rsid w:val="00E41B00"/>
    <w:rsid w:val="00E422E2"/>
    <w:rsid w:val="00E42545"/>
    <w:rsid w:val="00E42CCE"/>
    <w:rsid w:val="00E50490"/>
    <w:rsid w:val="00E5214B"/>
    <w:rsid w:val="00E526BA"/>
    <w:rsid w:val="00E53B60"/>
    <w:rsid w:val="00E53E6F"/>
    <w:rsid w:val="00E54321"/>
    <w:rsid w:val="00E56468"/>
    <w:rsid w:val="00E56998"/>
    <w:rsid w:val="00E57016"/>
    <w:rsid w:val="00E57521"/>
    <w:rsid w:val="00E57EA1"/>
    <w:rsid w:val="00E602E4"/>
    <w:rsid w:val="00E6072B"/>
    <w:rsid w:val="00E62A7A"/>
    <w:rsid w:val="00E64CC9"/>
    <w:rsid w:val="00E6683D"/>
    <w:rsid w:val="00E668D0"/>
    <w:rsid w:val="00E70411"/>
    <w:rsid w:val="00E70681"/>
    <w:rsid w:val="00E72C1E"/>
    <w:rsid w:val="00E737FA"/>
    <w:rsid w:val="00E74367"/>
    <w:rsid w:val="00E7477F"/>
    <w:rsid w:val="00E76639"/>
    <w:rsid w:val="00E8074E"/>
    <w:rsid w:val="00E808D0"/>
    <w:rsid w:val="00E81633"/>
    <w:rsid w:val="00E83D30"/>
    <w:rsid w:val="00E83F56"/>
    <w:rsid w:val="00E854C6"/>
    <w:rsid w:val="00E862DB"/>
    <w:rsid w:val="00E87014"/>
    <w:rsid w:val="00E90D67"/>
    <w:rsid w:val="00E91294"/>
    <w:rsid w:val="00E91C3D"/>
    <w:rsid w:val="00E91FA9"/>
    <w:rsid w:val="00E950B0"/>
    <w:rsid w:val="00E95A0E"/>
    <w:rsid w:val="00E95E6B"/>
    <w:rsid w:val="00EA367E"/>
    <w:rsid w:val="00EA3EAB"/>
    <w:rsid w:val="00EA4AEC"/>
    <w:rsid w:val="00EA4CB3"/>
    <w:rsid w:val="00EA65D5"/>
    <w:rsid w:val="00EB1DD6"/>
    <w:rsid w:val="00EB295B"/>
    <w:rsid w:val="00EB2FA2"/>
    <w:rsid w:val="00EB31AE"/>
    <w:rsid w:val="00EB36C3"/>
    <w:rsid w:val="00EB5858"/>
    <w:rsid w:val="00EB5A66"/>
    <w:rsid w:val="00EB5B12"/>
    <w:rsid w:val="00EB66B4"/>
    <w:rsid w:val="00EC1461"/>
    <w:rsid w:val="00EC2433"/>
    <w:rsid w:val="00EC269B"/>
    <w:rsid w:val="00EC2BB0"/>
    <w:rsid w:val="00EC2F0E"/>
    <w:rsid w:val="00EC339F"/>
    <w:rsid w:val="00EC4591"/>
    <w:rsid w:val="00EC510F"/>
    <w:rsid w:val="00EC53A7"/>
    <w:rsid w:val="00EC5BFD"/>
    <w:rsid w:val="00EC7362"/>
    <w:rsid w:val="00EC75D1"/>
    <w:rsid w:val="00EC7DA1"/>
    <w:rsid w:val="00ED0590"/>
    <w:rsid w:val="00ED078F"/>
    <w:rsid w:val="00ED122E"/>
    <w:rsid w:val="00ED2292"/>
    <w:rsid w:val="00ED54F2"/>
    <w:rsid w:val="00ED646C"/>
    <w:rsid w:val="00ED6C10"/>
    <w:rsid w:val="00ED7115"/>
    <w:rsid w:val="00EE07DB"/>
    <w:rsid w:val="00EE0B96"/>
    <w:rsid w:val="00EE0C1B"/>
    <w:rsid w:val="00EE13D6"/>
    <w:rsid w:val="00EE23EE"/>
    <w:rsid w:val="00EE3322"/>
    <w:rsid w:val="00EE4C73"/>
    <w:rsid w:val="00EE59F9"/>
    <w:rsid w:val="00EE7521"/>
    <w:rsid w:val="00EF174F"/>
    <w:rsid w:val="00EF1B8D"/>
    <w:rsid w:val="00EF29C3"/>
    <w:rsid w:val="00EF419C"/>
    <w:rsid w:val="00EF655C"/>
    <w:rsid w:val="00EF6949"/>
    <w:rsid w:val="00EF698B"/>
    <w:rsid w:val="00EF7330"/>
    <w:rsid w:val="00F01230"/>
    <w:rsid w:val="00F02360"/>
    <w:rsid w:val="00F040A2"/>
    <w:rsid w:val="00F06754"/>
    <w:rsid w:val="00F10AF0"/>
    <w:rsid w:val="00F1153C"/>
    <w:rsid w:val="00F11973"/>
    <w:rsid w:val="00F11992"/>
    <w:rsid w:val="00F13D5A"/>
    <w:rsid w:val="00F14A65"/>
    <w:rsid w:val="00F15660"/>
    <w:rsid w:val="00F16CE2"/>
    <w:rsid w:val="00F17FD8"/>
    <w:rsid w:val="00F21346"/>
    <w:rsid w:val="00F229CD"/>
    <w:rsid w:val="00F24B0B"/>
    <w:rsid w:val="00F26874"/>
    <w:rsid w:val="00F33A91"/>
    <w:rsid w:val="00F34C17"/>
    <w:rsid w:val="00F34CE4"/>
    <w:rsid w:val="00F34F14"/>
    <w:rsid w:val="00F431F3"/>
    <w:rsid w:val="00F47F4A"/>
    <w:rsid w:val="00F530B4"/>
    <w:rsid w:val="00F54928"/>
    <w:rsid w:val="00F54970"/>
    <w:rsid w:val="00F5762C"/>
    <w:rsid w:val="00F617AF"/>
    <w:rsid w:val="00F61827"/>
    <w:rsid w:val="00F61E11"/>
    <w:rsid w:val="00F61E2D"/>
    <w:rsid w:val="00F63FC7"/>
    <w:rsid w:val="00F65EF4"/>
    <w:rsid w:val="00F719A5"/>
    <w:rsid w:val="00F751B1"/>
    <w:rsid w:val="00F76620"/>
    <w:rsid w:val="00F7675F"/>
    <w:rsid w:val="00F77CB7"/>
    <w:rsid w:val="00F805BE"/>
    <w:rsid w:val="00F811FB"/>
    <w:rsid w:val="00F81640"/>
    <w:rsid w:val="00F83DE6"/>
    <w:rsid w:val="00F83EB2"/>
    <w:rsid w:val="00F86309"/>
    <w:rsid w:val="00F86B4B"/>
    <w:rsid w:val="00F872E3"/>
    <w:rsid w:val="00F87AF9"/>
    <w:rsid w:val="00F87D52"/>
    <w:rsid w:val="00F90FD5"/>
    <w:rsid w:val="00F9142F"/>
    <w:rsid w:val="00F91609"/>
    <w:rsid w:val="00F93199"/>
    <w:rsid w:val="00F93710"/>
    <w:rsid w:val="00F93A16"/>
    <w:rsid w:val="00F93FB0"/>
    <w:rsid w:val="00F94C71"/>
    <w:rsid w:val="00F96087"/>
    <w:rsid w:val="00F96C9A"/>
    <w:rsid w:val="00FA0270"/>
    <w:rsid w:val="00FA1B50"/>
    <w:rsid w:val="00FA246F"/>
    <w:rsid w:val="00FA3DFF"/>
    <w:rsid w:val="00FA4850"/>
    <w:rsid w:val="00FA4CE7"/>
    <w:rsid w:val="00FA5649"/>
    <w:rsid w:val="00FA774C"/>
    <w:rsid w:val="00FA7DD0"/>
    <w:rsid w:val="00FB06D6"/>
    <w:rsid w:val="00FB0FC1"/>
    <w:rsid w:val="00FB18FD"/>
    <w:rsid w:val="00FB213B"/>
    <w:rsid w:val="00FB23AF"/>
    <w:rsid w:val="00FB3087"/>
    <w:rsid w:val="00FB4FD8"/>
    <w:rsid w:val="00FB5303"/>
    <w:rsid w:val="00FB6305"/>
    <w:rsid w:val="00FB6A5E"/>
    <w:rsid w:val="00FB7521"/>
    <w:rsid w:val="00FB793A"/>
    <w:rsid w:val="00FB7CAE"/>
    <w:rsid w:val="00FC1D1A"/>
    <w:rsid w:val="00FC1ECF"/>
    <w:rsid w:val="00FC2F63"/>
    <w:rsid w:val="00FC42E9"/>
    <w:rsid w:val="00FC4547"/>
    <w:rsid w:val="00FC653B"/>
    <w:rsid w:val="00FC6C6F"/>
    <w:rsid w:val="00FC758F"/>
    <w:rsid w:val="00FC760E"/>
    <w:rsid w:val="00FC7AEC"/>
    <w:rsid w:val="00FD1D5D"/>
    <w:rsid w:val="00FD2575"/>
    <w:rsid w:val="00FD329A"/>
    <w:rsid w:val="00FD4444"/>
    <w:rsid w:val="00FD5A80"/>
    <w:rsid w:val="00FD6AE5"/>
    <w:rsid w:val="00FD6B1F"/>
    <w:rsid w:val="00FD767B"/>
    <w:rsid w:val="00FD7F89"/>
    <w:rsid w:val="00FE05CD"/>
    <w:rsid w:val="00FE073A"/>
    <w:rsid w:val="00FE1410"/>
    <w:rsid w:val="00FE14A6"/>
    <w:rsid w:val="00FE1656"/>
    <w:rsid w:val="00FE1F76"/>
    <w:rsid w:val="00FE4753"/>
    <w:rsid w:val="00FE58C5"/>
    <w:rsid w:val="00FE5AA1"/>
    <w:rsid w:val="00FE5C4B"/>
    <w:rsid w:val="00FF0D68"/>
    <w:rsid w:val="00FF1081"/>
    <w:rsid w:val="00FF139F"/>
    <w:rsid w:val="00FF1624"/>
    <w:rsid w:val="00FF2317"/>
    <w:rsid w:val="00FF2503"/>
    <w:rsid w:val="00FF35C9"/>
    <w:rsid w:val="00FF50AD"/>
    <w:rsid w:val="00FF604A"/>
    <w:rsid w:val="00FF67C3"/>
    <w:rsid w:val="00FF6A4E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856E64B4-AF82-481C-9A61-F2D4E46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73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9747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6CE2"/>
    <w:rPr>
      <w:color w:val="0000FF"/>
      <w:u w:val="single"/>
    </w:rPr>
  </w:style>
  <w:style w:type="character" w:customStyle="1" w:styleId="Bulletin-11Head">
    <w:name w:val="Bulletin-11Head"/>
    <w:rsid w:val="00B25163"/>
    <w:rPr>
      <w:rFonts w:ascii="Franklin Gothic Book" w:hAnsi="Franklin Gothic Book"/>
      <w:sz w:val="22"/>
      <w:szCs w:val="22"/>
    </w:rPr>
  </w:style>
  <w:style w:type="paragraph" w:customStyle="1" w:styleId="Bulletin-11Line">
    <w:name w:val="Bulletin-11Line"/>
    <w:basedOn w:val="Normal"/>
    <w:link w:val="Bulletin-11LineChar"/>
    <w:autoRedefine/>
    <w:rsid w:val="0095735F"/>
    <w:pPr>
      <w:widowControl w:val="0"/>
      <w:tabs>
        <w:tab w:val="center" w:pos="4320"/>
        <w:tab w:val="right" w:pos="7920"/>
      </w:tabs>
      <w:autoSpaceDE w:val="0"/>
      <w:autoSpaceDN w:val="0"/>
      <w:adjustRightInd w:val="0"/>
      <w:spacing w:before="240" w:line="276" w:lineRule="auto"/>
    </w:pPr>
    <w:rPr>
      <w:rFonts w:eastAsia="Arial Unicode MS" w:cs="Arial Unicode MS"/>
    </w:rPr>
  </w:style>
  <w:style w:type="paragraph" w:customStyle="1" w:styleId="Bulletin-Announcement">
    <w:name w:val="Bulletin-Announcement"/>
    <w:basedOn w:val="Normal"/>
    <w:link w:val="Bulletin-AnnouncementChar"/>
    <w:autoRedefine/>
    <w:rsid w:val="00EF698B"/>
    <w:pPr>
      <w:widowControl w:val="0"/>
      <w:autoSpaceDE w:val="0"/>
      <w:autoSpaceDN w:val="0"/>
      <w:adjustRightInd w:val="0"/>
      <w:spacing w:line="252" w:lineRule="auto"/>
    </w:pPr>
    <w:rPr>
      <w:bCs/>
      <w:szCs w:val="22"/>
    </w:rPr>
  </w:style>
  <w:style w:type="character" w:customStyle="1" w:styleId="tl">
    <w:name w:val="tl"/>
    <w:basedOn w:val="DefaultParagraphFont"/>
    <w:rsid w:val="00FE4753"/>
  </w:style>
  <w:style w:type="paragraph" w:styleId="BalloonText">
    <w:name w:val="Balloon Text"/>
    <w:basedOn w:val="Normal"/>
    <w:semiHidden/>
    <w:rsid w:val="009E3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F1B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1B8D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4F7CFD"/>
  </w:style>
  <w:style w:type="character" w:customStyle="1" w:styleId="Bulletin-AnnouncementChar">
    <w:name w:val="Bulletin-Announcement Char"/>
    <w:link w:val="Bulletin-Announcement"/>
    <w:rsid w:val="00EF698B"/>
    <w:rPr>
      <w:rFonts w:asciiTheme="minorHAnsi" w:hAnsiTheme="minorHAnsi"/>
      <w:bCs/>
      <w:sz w:val="24"/>
      <w:szCs w:val="22"/>
    </w:rPr>
  </w:style>
  <w:style w:type="character" w:customStyle="1" w:styleId="Bulletin-11LineChar">
    <w:name w:val="Bulletin-11Line Char"/>
    <w:link w:val="Bulletin-11Line"/>
    <w:rsid w:val="0095735F"/>
    <w:rPr>
      <w:rFonts w:asciiTheme="minorHAnsi" w:eastAsia="Arial Unicode MS" w:hAnsiTheme="minorHAnsi" w:cs="Arial Unicode MS"/>
      <w:sz w:val="24"/>
      <w:szCs w:val="24"/>
    </w:rPr>
  </w:style>
  <w:style w:type="paragraph" w:customStyle="1" w:styleId="NewsletterHeadingChar">
    <w:name w:val="Newsletter Heading Char"/>
    <w:basedOn w:val="Normal"/>
    <w:link w:val="NewsletterHeadingCharChar"/>
    <w:rsid w:val="00AE6E6A"/>
    <w:pPr>
      <w:ind w:left="-216"/>
    </w:pPr>
    <w:rPr>
      <w:rFonts w:ascii="Franklin Gothic Demi" w:hAnsi="Franklin Gothic Demi"/>
      <w:caps/>
      <w:sz w:val="32"/>
      <w:szCs w:val="32"/>
    </w:rPr>
  </w:style>
  <w:style w:type="paragraph" w:customStyle="1" w:styleId="NewsletterBodyCharChar">
    <w:name w:val="NewsletterBody Char Char"/>
    <w:basedOn w:val="Normal"/>
    <w:link w:val="NewsletterBodyCharCharChar"/>
    <w:rsid w:val="00AE6E6A"/>
    <w:pPr>
      <w:spacing w:before="120"/>
    </w:pPr>
    <w:rPr>
      <w:rFonts w:ascii="Franklin Gothic Book" w:hAnsi="Franklin Gothic Book"/>
    </w:rPr>
  </w:style>
  <w:style w:type="character" w:customStyle="1" w:styleId="NewsletterBodyCharCharChar">
    <w:name w:val="NewsletterBody Char Char Char"/>
    <w:link w:val="NewsletterBodyCharChar"/>
    <w:rsid w:val="00AE6E6A"/>
    <w:rPr>
      <w:rFonts w:ascii="Franklin Gothic Book" w:hAnsi="Franklin Gothic Book"/>
      <w:sz w:val="24"/>
      <w:szCs w:val="24"/>
      <w:lang w:val="en-US" w:eastAsia="en-US" w:bidi="ar-SA"/>
    </w:rPr>
  </w:style>
  <w:style w:type="character" w:customStyle="1" w:styleId="NewsletterHeadingCharChar">
    <w:name w:val="Newsletter Heading Char Char"/>
    <w:link w:val="NewsletterHeadingChar"/>
    <w:rsid w:val="00AE6E6A"/>
    <w:rPr>
      <w:rFonts w:ascii="Franklin Gothic Demi" w:hAnsi="Franklin Gothic Demi"/>
      <w:caps/>
      <w:sz w:val="32"/>
      <w:szCs w:val="32"/>
      <w:lang w:val="en-US" w:eastAsia="en-US" w:bidi="ar-SA"/>
    </w:rPr>
  </w:style>
  <w:style w:type="paragraph" w:customStyle="1" w:styleId="StyleBulletin-11LineBefore6ptBottomSinglesolidline">
    <w:name w:val="Style Bulletin-11Line + Before:  6 pt Bottom: (Single solid line ..."/>
    <w:basedOn w:val="Bulletin-11Line"/>
    <w:rsid w:val="0070270B"/>
    <w:pPr>
      <w:spacing w:before="120"/>
    </w:pPr>
    <w:rPr>
      <w:rFonts w:eastAsia="Times New Roman" w:cs="Times New Roman"/>
      <w:szCs w:val="20"/>
    </w:rPr>
  </w:style>
  <w:style w:type="character" w:styleId="Emphasis">
    <w:name w:val="Emphasis"/>
    <w:qFormat/>
    <w:rsid w:val="0070270B"/>
    <w:rPr>
      <w:i/>
      <w:iCs/>
    </w:rPr>
  </w:style>
  <w:style w:type="character" w:customStyle="1" w:styleId="NewsletterBodyCharCharCharChar">
    <w:name w:val="NewsletterBody Char Char Char Char"/>
    <w:rsid w:val="003A10FC"/>
    <w:rPr>
      <w:rFonts w:ascii="Franklin Gothic Book" w:hAnsi="Franklin Gothic Book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6011"/>
    <w:pPr>
      <w:spacing w:before="100" w:beforeAutospacing="1" w:after="100" w:afterAutospacing="1"/>
    </w:pPr>
  </w:style>
  <w:style w:type="paragraph" w:customStyle="1" w:styleId="Bulletin-TraditionalResponsive">
    <w:name w:val="Bulletin-TraditionalResponsive"/>
    <w:basedOn w:val="Bulletin-11Line"/>
    <w:qFormat/>
    <w:rsid w:val="00880573"/>
    <w:pPr>
      <w:spacing w:before="0"/>
      <w:ind w:left="446"/>
    </w:pPr>
    <w:rPr>
      <w:rFonts w:ascii="Calibri Light" w:eastAsia="Times New Roman" w:hAnsi="Calibri Light" w:cs="Times New Roman"/>
      <w:b/>
    </w:rPr>
  </w:style>
  <w:style w:type="paragraph" w:customStyle="1" w:styleId="Bulletin-830line">
    <w:name w:val="Bulletin-830line"/>
    <w:basedOn w:val="Normal"/>
    <w:qFormat/>
    <w:rsid w:val="00880573"/>
    <w:pPr>
      <w:widowControl w:val="0"/>
      <w:tabs>
        <w:tab w:val="center" w:pos="3960"/>
        <w:tab w:val="right" w:pos="7920"/>
      </w:tabs>
      <w:autoSpaceDE w:val="0"/>
      <w:autoSpaceDN w:val="0"/>
      <w:adjustRightInd w:val="0"/>
      <w:spacing w:before="12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AF3EA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223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2238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27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53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-umc.com" TargetMode="External"/><Relationship Id="rId13" Type="http://schemas.openxmlformats.org/officeDocument/2006/relationships/hyperlink" Target="mailto:trinity@trinity-um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inity-umc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TUMC.Ches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TUMC.Chester" TargetMode="External"/><Relationship Id="rId10" Type="http://schemas.openxmlformats.org/officeDocument/2006/relationships/hyperlink" Target="mailto:trinityprayer@trinity-um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nity@trinity-umc.com" TargetMode="External"/><Relationship Id="rId14" Type="http://schemas.openxmlformats.org/officeDocument/2006/relationships/hyperlink" Target="mailto:trinityprayer@trinity-um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MC\Documents\OfficeTemplates\2015TUMC%20Weekly%20Bulletin-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D909-AE9D-411E-8A63-61E4114F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2015TUMC Weekly Bulletin-a.dotx</Template>
  <TotalTime>120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TUMC Weekly Bulletin</vt:lpstr>
    </vt:vector>
  </TitlesOfParts>
  <Company/>
  <LinksUpToDate>false</LinksUpToDate>
  <CharactersWithSpaces>5457</CharactersWithSpaces>
  <SharedDoc>false</SharedDoc>
  <HLinks>
    <vt:vector size="36" baseType="variant">
      <vt:variant>
        <vt:i4>7995403</vt:i4>
      </vt:variant>
      <vt:variant>
        <vt:i4>0</vt:i4>
      </vt:variant>
      <vt:variant>
        <vt:i4>0</vt:i4>
      </vt:variant>
      <vt:variant>
        <vt:i4>5</vt:i4>
      </vt:variant>
      <vt:variant>
        <vt:lpwstr>mailto:trinity@trinity-umc.com</vt:lpwstr>
      </vt:variant>
      <vt:variant>
        <vt:lpwstr/>
      </vt:variant>
      <vt:variant>
        <vt:i4>5963799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http://www.facebook.com/TUMC.Chester</vt:lpwstr>
      </vt:variant>
      <vt:variant>
        <vt:lpwstr/>
      </vt:variant>
      <vt:variant>
        <vt:i4>196735</vt:i4>
      </vt:variant>
      <vt:variant>
        <vt:i4>6</vt:i4>
      </vt:variant>
      <vt:variant>
        <vt:i4>0</vt:i4>
      </vt:variant>
      <vt:variant>
        <vt:i4>5</vt:i4>
      </vt:variant>
      <vt:variant>
        <vt:lpwstr>mailto:trinityprayer@trinity-umc.com</vt:lpwstr>
      </vt:variant>
      <vt:variant>
        <vt:lpwstr/>
      </vt:variant>
      <vt:variant>
        <vt:i4>7995403</vt:i4>
      </vt:variant>
      <vt:variant>
        <vt:i4>3</vt:i4>
      </vt:variant>
      <vt:variant>
        <vt:i4>0</vt:i4>
      </vt:variant>
      <vt:variant>
        <vt:i4>5</vt:i4>
      </vt:variant>
      <vt:variant>
        <vt:lpwstr>mailto:trinity@trinity-umc.com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http://www.trinity-umc.com/</vt:lpwstr>
      </vt:variant>
      <vt:variant>
        <vt:lpwstr/>
      </vt:variant>
      <vt:variant>
        <vt:i4>4063319</vt:i4>
      </vt:variant>
      <vt:variant>
        <vt:i4>-1</vt:i4>
      </vt:variant>
      <vt:variant>
        <vt:i4>1063</vt:i4>
      </vt:variant>
      <vt:variant>
        <vt:i4>1</vt:i4>
      </vt:variant>
      <vt:variant>
        <vt:lpwstr>http://www.agnusday.org/strips/Mark07v1to8&amp;14to15&amp;21to23_2.jpg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TUMC Weekly Bulletin</dc:title>
  <dc:subject/>
  <dc:creator>TUMC</dc:creator>
  <cp:keywords/>
  <dc:description/>
  <cp:lastModifiedBy>TUMC</cp:lastModifiedBy>
  <cp:revision>9</cp:revision>
  <cp:lastPrinted>2015-10-14T15:59:00Z</cp:lastPrinted>
  <dcterms:created xsi:type="dcterms:W3CDTF">2015-10-08T14:55:00Z</dcterms:created>
  <dcterms:modified xsi:type="dcterms:W3CDTF">2015-10-14T16:00:00Z</dcterms:modified>
</cp:coreProperties>
</file>